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18" w:rsidRPr="001A1E66" w:rsidRDefault="00294718" w:rsidP="008E00B4">
      <w:pPr>
        <w:shd w:val="clear" w:color="auto" w:fill="FFFFFF"/>
        <w:spacing w:before="120" w:after="120"/>
        <w:jc w:val="center"/>
        <w:rPr>
          <w:b/>
          <w:bCs/>
          <w:lang w:val="fi-FI"/>
        </w:rPr>
      </w:pPr>
      <w:r w:rsidRPr="001A1E66">
        <w:rPr>
          <w:b/>
          <w:bCs/>
          <w:lang w:val="fi-FI"/>
        </w:rPr>
        <w:t>NARVA LINNAVOLIKOGU</w:t>
      </w:r>
    </w:p>
    <w:p w:rsidR="00294718" w:rsidRPr="001A1E66" w:rsidRDefault="00294718" w:rsidP="008E00B4">
      <w:pPr>
        <w:shd w:val="clear" w:color="auto" w:fill="FFFFFF"/>
        <w:spacing w:before="120" w:after="120"/>
        <w:jc w:val="center"/>
        <w:rPr>
          <w:b/>
          <w:bCs/>
        </w:rPr>
      </w:pPr>
      <w:r w:rsidRPr="001A1E66">
        <w:rPr>
          <w:b/>
          <w:bCs/>
          <w:lang w:val="fi-FI"/>
        </w:rPr>
        <w:t>M</w:t>
      </w:r>
      <w:r w:rsidRPr="001A1E66">
        <w:rPr>
          <w:b/>
          <w:bCs/>
        </w:rPr>
        <w:t>ÄÄRUS</w:t>
      </w:r>
    </w:p>
    <w:p w:rsidR="00294718" w:rsidRPr="001A1E66" w:rsidRDefault="00294718" w:rsidP="008E00B4">
      <w:pPr>
        <w:shd w:val="clear" w:color="auto" w:fill="FFFFFF"/>
        <w:jc w:val="both"/>
      </w:pPr>
    </w:p>
    <w:p w:rsidR="00294718" w:rsidRPr="001A1E66" w:rsidRDefault="00294718" w:rsidP="008E00B4">
      <w:pPr>
        <w:shd w:val="clear" w:color="auto" w:fill="FFFFFF"/>
        <w:jc w:val="both"/>
      </w:pPr>
    </w:p>
    <w:p w:rsidR="00294718" w:rsidRPr="001A1E66" w:rsidRDefault="00294718" w:rsidP="008E00B4">
      <w:pPr>
        <w:shd w:val="clear" w:color="auto" w:fill="FFFFFF"/>
        <w:jc w:val="both"/>
      </w:pPr>
      <w:r w:rsidRPr="001A1E66">
        <w:t>Narva</w:t>
      </w:r>
      <w:r w:rsidRPr="001A1E66">
        <w:tab/>
      </w:r>
      <w:r w:rsidRPr="001A1E66">
        <w:tab/>
      </w:r>
      <w:r w:rsidRPr="001A1E66">
        <w:tab/>
      </w:r>
      <w:r w:rsidRPr="001A1E66">
        <w:tab/>
      </w:r>
      <w:r w:rsidRPr="001A1E66">
        <w:tab/>
      </w:r>
      <w:r w:rsidRPr="001A1E66">
        <w:tab/>
      </w:r>
      <w:r w:rsidRPr="001A1E66">
        <w:tab/>
      </w:r>
      <w:r w:rsidRPr="001A1E66">
        <w:tab/>
      </w:r>
      <w:r w:rsidRPr="001A1E66">
        <w:tab/>
      </w:r>
      <w:r w:rsidRPr="001A1E66">
        <w:rPr>
          <w:u w:val="single"/>
        </w:rPr>
        <w:tab/>
      </w:r>
      <w:r w:rsidRPr="001A1E66">
        <w:t>2013</w:t>
      </w:r>
    </w:p>
    <w:p w:rsidR="00294718" w:rsidRPr="001A1E66" w:rsidRDefault="00294718" w:rsidP="008E00B4">
      <w:pPr>
        <w:shd w:val="clear" w:color="auto" w:fill="FFFFFF"/>
        <w:jc w:val="both"/>
      </w:pPr>
    </w:p>
    <w:p w:rsidR="00294718" w:rsidRPr="001A1E66" w:rsidRDefault="00294718" w:rsidP="008E00B4">
      <w:pPr>
        <w:shd w:val="clear" w:color="auto" w:fill="FFFFFF"/>
        <w:jc w:val="both"/>
        <w:rPr>
          <w:b/>
        </w:rPr>
      </w:pPr>
    </w:p>
    <w:p w:rsidR="00294718" w:rsidRPr="001A1E66" w:rsidRDefault="00294718" w:rsidP="008E00B4">
      <w:pPr>
        <w:shd w:val="clear" w:color="auto" w:fill="FFFFFF"/>
        <w:jc w:val="both"/>
        <w:rPr>
          <w:b/>
        </w:rPr>
      </w:pPr>
    </w:p>
    <w:p w:rsidR="00294718" w:rsidRPr="001A1E66" w:rsidRDefault="00294718" w:rsidP="008E00B4">
      <w:pPr>
        <w:shd w:val="clear" w:color="auto" w:fill="FFFFFF"/>
        <w:jc w:val="both"/>
        <w:rPr>
          <w:b/>
        </w:rPr>
      </w:pPr>
      <w:r w:rsidRPr="001A1E66">
        <w:rPr>
          <w:b/>
        </w:rPr>
        <w:t>Narva linna 2013. aasta eelarve muutmine</w:t>
      </w:r>
    </w:p>
    <w:p w:rsidR="00294718" w:rsidRPr="001A1E66" w:rsidRDefault="00294718" w:rsidP="008E00B4">
      <w:pPr>
        <w:shd w:val="clear" w:color="auto" w:fill="FFFFFF"/>
        <w:jc w:val="both"/>
      </w:pPr>
    </w:p>
    <w:p w:rsidR="00294718" w:rsidRPr="001A1E66" w:rsidRDefault="00294718" w:rsidP="008E00B4">
      <w:pPr>
        <w:shd w:val="clear" w:color="auto" w:fill="FFFFFF"/>
        <w:jc w:val="both"/>
        <w:rPr>
          <w:color w:val="FF0000"/>
        </w:rPr>
      </w:pPr>
      <w:r w:rsidRPr="001A1E66">
        <w:t>Määrus kehtestatakse kohaliku omavalitsuse korralduse seaduse § 22 lõike 1 punktide 1 ja 8 ning kohaliku omavalitsuse üksuse finantsjuhtimise seaduse § 5, § 26, §38 lõike 1 alusel.</w:t>
      </w:r>
    </w:p>
    <w:p w:rsidR="00294718" w:rsidRPr="001A1E66" w:rsidRDefault="00294718" w:rsidP="008E00B4">
      <w:pPr>
        <w:spacing w:after="120"/>
        <w:jc w:val="both"/>
        <w:rPr>
          <w:bCs/>
        </w:rPr>
      </w:pPr>
    </w:p>
    <w:p w:rsidR="00294718" w:rsidRPr="001A1E66" w:rsidRDefault="00294718" w:rsidP="008E00B4">
      <w:pPr>
        <w:spacing w:after="120"/>
        <w:jc w:val="both"/>
        <w:rPr>
          <w:lang w:val="fi-FI"/>
        </w:rPr>
      </w:pPr>
      <w:r w:rsidRPr="001A1E66">
        <w:rPr>
          <w:bCs/>
        </w:rPr>
        <w:t xml:space="preserve">§1. Muuta </w:t>
      </w:r>
      <w:r w:rsidRPr="001A1E66">
        <w:t>lisa 1 „</w:t>
      </w:r>
      <w:r w:rsidRPr="001A1E66">
        <w:rPr>
          <w:lang w:val="fi-FI"/>
        </w:rPr>
        <w:t>Narva linna 2013.aasta koondeelarve” ja kinnitada see uues redaktsioonis</w:t>
      </w:r>
      <w:r w:rsidRPr="001A1E66">
        <w:t>.</w:t>
      </w:r>
    </w:p>
    <w:p w:rsidR="00294718" w:rsidRPr="001A1E66" w:rsidRDefault="00294718" w:rsidP="008E00B4">
      <w:pPr>
        <w:pStyle w:val="Heading2"/>
        <w:spacing w:before="0" w:after="120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et-EE"/>
        </w:rPr>
      </w:pPr>
      <w:r w:rsidRPr="001A1E66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fi-FI"/>
        </w:rPr>
        <w:t>§</w:t>
      </w:r>
      <w:r w:rsidRPr="001A1E66">
        <w:rPr>
          <w:rFonts w:ascii="Times New Roman" w:hAnsi="Times New Roman" w:cs="Times New Roman"/>
          <w:b w:val="0"/>
          <w:i w:val="0"/>
          <w:sz w:val="24"/>
          <w:szCs w:val="24"/>
          <w:lang w:val="et-EE"/>
        </w:rPr>
        <w:t>2. Muuta lisa 2 „</w:t>
      </w:r>
      <w:r w:rsidRPr="001A1E66">
        <w:rPr>
          <w:rFonts w:ascii="Times New Roman" w:hAnsi="Times New Roman" w:cs="Times New Roman"/>
          <w:b w:val="0"/>
          <w:i w:val="0"/>
          <w:sz w:val="24"/>
          <w:szCs w:val="24"/>
          <w:lang w:val="fi-FI"/>
        </w:rPr>
        <w:t>Narva linna 2013.aasta kulude eelarve ametiasutuste lõikes” ja kinnitada see uues redaktsioonis</w:t>
      </w:r>
      <w:r w:rsidRPr="001A1E66">
        <w:rPr>
          <w:rFonts w:ascii="Times New Roman" w:hAnsi="Times New Roman" w:cs="Times New Roman"/>
          <w:b w:val="0"/>
          <w:i w:val="0"/>
          <w:sz w:val="24"/>
          <w:szCs w:val="24"/>
          <w:lang w:val="et-EE"/>
        </w:rPr>
        <w:t>.</w:t>
      </w:r>
    </w:p>
    <w:p w:rsidR="00294718" w:rsidRPr="001A1E66" w:rsidRDefault="00294718" w:rsidP="008E00B4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  <w:lang w:val="et-EE"/>
        </w:rPr>
      </w:pPr>
      <w:r w:rsidRPr="001A1E66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fi-FI"/>
        </w:rPr>
        <w:t>§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fi-FI"/>
        </w:rPr>
        <w:t>3</w:t>
      </w:r>
      <w:r w:rsidRPr="001A1E66">
        <w:rPr>
          <w:rFonts w:ascii="Times New Roman" w:hAnsi="Times New Roman" w:cs="Times New Roman"/>
          <w:b w:val="0"/>
          <w:i w:val="0"/>
          <w:sz w:val="24"/>
          <w:szCs w:val="24"/>
          <w:lang w:val="et-EE"/>
        </w:rPr>
        <w:t>. Muuta lisa 4 „</w:t>
      </w:r>
      <w:r w:rsidRPr="001A1E66">
        <w:rPr>
          <w:rFonts w:ascii="Times New Roman" w:hAnsi="Times New Roman" w:cs="Times New Roman"/>
          <w:b w:val="0"/>
          <w:i w:val="0"/>
          <w:sz w:val="24"/>
          <w:szCs w:val="24"/>
          <w:lang w:val="fi-FI"/>
        </w:rPr>
        <w:t>Narva linna 2013.aasta eelarves ettenähtud toetuste väljamaksmine” ja kinnitada see uues redaktsioonis</w:t>
      </w:r>
      <w:r w:rsidRPr="001A1E66">
        <w:rPr>
          <w:rFonts w:ascii="Times New Roman" w:hAnsi="Times New Roman" w:cs="Times New Roman"/>
          <w:b w:val="0"/>
          <w:i w:val="0"/>
          <w:sz w:val="24"/>
          <w:szCs w:val="24"/>
          <w:lang w:val="et-EE"/>
        </w:rPr>
        <w:t>.</w:t>
      </w:r>
    </w:p>
    <w:p w:rsidR="00294718" w:rsidRPr="001A1E66" w:rsidRDefault="00294718" w:rsidP="008E00B4">
      <w:pPr>
        <w:rPr>
          <w:lang w:eastAsia="en-US"/>
        </w:rPr>
      </w:pPr>
    </w:p>
    <w:p w:rsidR="00294718" w:rsidRPr="001A1E66" w:rsidRDefault="00294718" w:rsidP="008E00B4">
      <w:pPr>
        <w:shd w:val="clear" w:color="auto" w:fill="FFFFFF"/>
        <w:tabs>
          <w:tab w:val="left" w:pos="336"/>
        </w:tabs>
        <w:spacing w:before="120" w:after="120"/>
        <w:jc w:val="both"/>
      </w:pPr>
      <w:r w:rsidRPr="001A1E66">
        <w:rPr>
          <w:bCs/>
        </w:rPr>
        <w:t>§</w:t>
      </w:r>
      <w:r>
        <w:rPr>
          <w:bCs/>
        </w:rPr>
        <w:t>4</w:t>
      </w:r>
      <w:r w:rsidRPr="001A1E66">
        <w:t>. Määrus jõustub seadusega sätestatud korras.</w:t>
      </w:r>
    </w:p>
    <w:p w:rsidR="00294718" w:rsidRPr="001A1E66" w:rsidRDefault="00294718" w:rsidP="008E00B4">
      <w:pPr>
        <w:shd w:val="clear" w:color="auto" w:fill="FFFFFF"/>
        <w:tabs>
          <w:tab w:val="left" w:pos="336"/>
        </w:tabs>
        <w:jc w:val="both"/>
      </w:pPr>
    </w:p>
    <w:p w:rsidR="00294718" w:rsidRPr="001A1E66" w:rsidRDefault="00294718" w:rsidP="008E00B4">
      <w:pPr>
        <w:shd w:val="clear" w:color="auto" w:fill="FFFFFF"/>
        <w:tabs>
          <w:tab w:val="left" w:pos="336"/>
        </w:tabs>
        <w:jc w:val="both"/>
      </w:pPr>
    </w:p>
    <w:p w:rsidR="00294718" w:rsidRPr="001A1E66" w:rsidRDefault="00294718" w:rsidP="008E00B4">
      <w:pPr>
        <w:shd w:val="clear" w:color="auto" w:fill="FFFFFF"/>
        <w:tabs>
          <w:tab w:val="left" w:pos="336"/>
        </w:tabs>
        <w:jc w:val="both"/>
      </w:pPr>
    </w:p>
    <w:p w:rsidR="00294718" w:rsidRPr="001A1E66" w:rsidRDefault="00294718" w:rsidP="008E00B4">
      <w:pPr>
        <w:shd w:val="clear" w:color="auto" w:fill="FFFFFF"/>
        <w:tabs>
          <w:tab w:val="left" w:pos="336"/>
        </w:tabs>
        <w:jc w:val="both"/>
      </w:pPr>
    </w:p>
    <w:p w:rsidR="00294718" w:rsidRPr="001A1E66" w:rsidRDefault="00294718" w:rsidP="008E00B4">
      <w:pPr>
        <w:shd w:val="clear" w:color="auto" w:fill="FFFFFF"/>
        <w:tabs>
          <w:tab w:val="left" w:pos="336"/>
        </w:tabs>
        <w:jc w:val="both"/>
      </w:pPr>
      <w:r w:rsidRPr="001A1E66">
        <w:t>Aleksandr Jefimov</w:t>
      </w:r>
    </w:p>
    <w:p w:rsidR="00294718" w:rsidRPr="001A1E66" w:rsidRDefault="00294718" w:rsidP="008E00B4">
      <w:pPr>
        <w:jc w:val="both"/>
      </w:pPr>
      <w:r w:rsidRPr="001A1E66">
        <w:t>Linnavolikogu esimees</w:t>
      </w:r>
    </w:p>
    <w:p w:rsidR="00294718" w:rsidRPr="001A1E66" w:rsidRDefault="00294718" w:rsidP="008E00B4">
      <w:pPr>
        <w:jc w:val="right"/>
        <w:rPr>
          <w:sz w:val="20"/>
          <w:szCs w:val="20"/>
        </w:rPr>
      </w:pPr>
      <w:r w:rsidRPr="001A1E66">
        <w:br w:type="page"/>
      </w:r>
      <w:r w:rsidRPr="001A1E66">
        <w:rPr>
          <w:sz w:val="20"/>
          <w:szCs w:val="20"/>
        </w:rPr>
        <w:t xml:space="preserve">Narva Linnavolikogu </w:t>
      </w:r>
    </w:p>
    <w:p w:rsidR="00294718" w:rsidRPr="001A1E66" w:rsidRDefault="00294718" w:rsidP="008E00B4">
      <w:pPr>
        <w:jc w:val="right"/>
        <w:rPr>
          <w:sz w:val="20"/>
          <w:szCs w:val="20"/>
        </w:rPr>
      </w:pPr>
      <w:r w:rsidRPr="001A1E66">
        <w:rPr>
          <w:sz w:val="20"/>
          <w:szCs w:val="20"/>
        </w:rPr>
        <w:t>määruse lisa 1</w:t>
      </w:r>
    </w:p>
    <w:p w:rsidR="00294718" w:rsidRPr="001A1E66" w:rsidRDefault="00294718" w:rsidP="008E00B4">
      <w:pPr>
        <w:rPr>
          <w:b/>
          <w:sz w:val="20"/>
          <w:szCs w:val="20"/>
          <w:lang w:val="fi-FI"/>
        </w:rPr>
      </w:pPr>
      <w:r w:rsidRPr="001A1E66">
        <w:rPr>
          <w:b/>
          <w:lang w:val="fi-FI"/>
        </w:rPr>
        <w:t>Narva linna 2013.aasta koondeelarve</w:t>
      </w:r>
    </w:p>
    <w:p w:rsidR="00294718" w:rsidRDefault="00294718" w:rsidP="008E00B4">
      <w:pPr>
        <w:ind w:left="6480" w:firstLine="720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e</w:t>
      </w:r>
      <w:r w:rsidRPr="001A1E66">
        <w:rPr>
          <w:sz w:val="20"/>
          <w:szCs w:val="20"/>
          <w:lang w:val="fi-FI"/>
        </w:rPr>
        <w:t>urodes</w:t>
      </w:r>
    </w:p>
    <w:tbl>
      <w:tblPr>
        <w:tblW w:w="865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668"/>
        <w:gridCol w:w="1984"/>
      </w:tblGrid>
      <w:tr w:rsidR="00294718" w:rsidRPr="00C7459F" w:rsidTr="00176204">
        <w:trPr>
          <w:trHeight w:val="60"/>
        </w:trPr>
        <w:tc>
          <w:tcPr>
            <w:tcW w:w="6668" w:type="dxa"/>
          </w:tcPr>
          <w:p w:rsidR="00294718" w:rsidRPr="00C7459F" w:rsidRDefault="00294718" w:rsidP="00C7459F">
            <w:pPr>
              <w:jc w:val="center"/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Nimetus</w:t>
            </w:r>
          </w:p>
        </w:tc>
        <w:tc>
          <w:tcPr>
            <w:tcW w:w="1984" w:type="dxa"/>
            <w:vAlign w:val="center"/>
          </w:tcPr>
          <w:p w:rsidR="00294718" w:rsidRPr="00C7459F" w:rsidRDefault="00294718" w:rsidP="00A125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2013.a eelarve </w:t>
            </w:r>
            <w:r w:rsidRPr="00C7459F">
              <w:rPr>
                <w:color w:val="000000"/>
                <w:sz w:val="20"/>
                <w:szCs w:val="20"/>
              </w:rPr>
              <w:t xml:space="preserve">kokku </w:t>
            </w:r>
          </w:p>
        </w:tc>
      </w:tr>
      <w:tr w:rsidR="00294718" w:rsidRPr="00C7459F" w:rsidTr="00176204">
        <w:trPr>
          <w:trHeight w:val="27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PÕHITEGEVUSE TULUD KOKKU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45 683 882</w:t>
            </w:r>
          </w:p>
        </w:tc>
      </w:tr>
      <w:tr w:rsidR="00294718" w:rsidRPr="00C7459F" w:rsidTr="00176204">
        <w:trPr>
          <w:trHeight w:val="72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Maksutulud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20 494 533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Füüsilise isiku tulumaks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20 194 030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Maamaks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239 503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Reklaamimaks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55 000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Teede ja tänavate sulgemise maks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6 000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Tulud kaupade ja teenuste müügist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3 001 560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Riigilõivud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59 900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haridusalasest  tegevusest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1 960 830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kultuuri- ja kunstialasest tegevusest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134 848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spordi- ja puhkealasest tegevusest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312 886</w:t>
            </w:r>
          </w:p>
        </w:tc>
      </w:tr>
      <w:tr w:rsidR="00294718" w:rsidRPr="00C7459F" w:rsidTr="00176204">
        <w:trPr>
          <w:trHeight w:val="24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tervishoiust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sotsiaalabialasest  tegevusest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285 482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üldvalitsemisest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Üür ja rent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213 021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Õiguste müük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18 745</w:t>
            </w:r>
          </w:p>
        </w:tc>
      </w:tr>
      <w:tr w:rsidR="00294718" w:rsidRPr="00C7459F" w:rsidTr="00176204">
        <w:trPr>
          <w:trHeight w:val="27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Muu toodete ja teenuste müük 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14 748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Saadud toetused tegevuskuludeks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22 162 413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Tasandusfond 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11 241 335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Toetusfond 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9 818 420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Muud saadud toetused tegevuskuludeks, sh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1 102 658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</w:tcPr>
          <w:p w:rsidR="00294718" w:rsidRPr="00C7459F" w:rsidRDefault="00294718" w:rsidP="00C7459F">
            <w:pPr>
              <w:rPr>
                <w:i/>
                <w:iCs/>
                <w:sz w:val="20"/>
                <w:szCs w:val="20"/>
              </w:rPr>
            </w:pPr>
            <w:r w:rsidRPr="00C7459F">
              <w:rPr>
                <w:i/>
                <w:iCs/>
                <w:sz w:val="20"/>
                <w:szCs w:val="20"/>
              </w:rPr>
              <w:t>sihtfinantseerimine tegevuskuludeks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459F">
              <w:rPr>
                <w:i/>
                <w:iCs/>
                <w:color w:val="000000"/>
                <w:sz w:val="20"/>
                <w:szCs w:val="20"/>
              </w:rPr>
              <w:t>1 102 658</w:t>
            </w:r>
          </w:p>
        </w:tc>
      </w:tr>
      <w:tr w:rsidR="00294718" w:rsidRPr="00C7459F" w:rsidTr="00176204">
        <w:trPr>
          <w:trHeight w:val="240"/>
        </w:trPr>
        <w:tc>
          <w:tcPr>
            <w:tcW w:w="6668" w:type="dxa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Muud tegevustulud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25 376</w:t>
            </w:r>
          </w:p>
        </w:tc>
      </w:tr>
      <w:tr w:rsidR="00294718" w:rsidRPr="00C7459F" w:rsidTr="00176204">
        <w:trPr>
          <w:trHeight w:val="24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Laekumine vee erikasutusest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294718" w:rsidRPr="00C7459F" w:rsidTr="00176204">
        <w:trPr>
          <w:trHeight w:val="24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Trahvid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Saastetasud ja keskkonnale tekitatud kahju hüvitis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7 947</w:t>
            </w:r>
          </w:p>
        </w:tc>
      </w:tr>
      <w:tr w:rsidR="00294718" w:rsidRPr="00C7459F" w:rsidTr="00176204">
        <w:trPr>
          <w:trHeight w:val="24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Muud tulud varadelt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644</w:t>
            </w:r>
          </w:p>
        </w:tc>
      </w:tr>
      <w:tr w:rsidR="00294718" w:rsidRPr="00C7459F" w:rsidTr="00176204">
        <w:trPr>
          <w:trHeight w:val="24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varude müügist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1 100</w:t>
            </w:r>
          </w:p>
        </w:tc>
      </w:tr>
      <w:tr w:rsidR="00294718" w:rsidRPr="00C7459F" w:rsidTr="00176204">
        <w:trPr>
          <w:trHeight w:val="24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Muud tulud 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13 685</w:t>
            </w:r>
          </w:p>
        </w:tc>
      </w:tr>
      <w:tr w:rsidR="00294718" w:rsidRPr="00C7459F" w:rsidTr="00176204">
        <w:trPr>
          <w:trHeight w:val="27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PÕHITEGEVUSE KULUD KOKKU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43 020 000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Antavad toetused tegevuskuludeks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6 451 039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Sotsiaalabitoetused ja muud toetused füüsilistele isikutele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2 857 084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Sihtotstarbelised toetused tegevuskuludeks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3 555 173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Mittesihtotstarbelised toetused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38 782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Muud tegevuskulud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36 568 961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Personalikulud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25 276 687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Majandamiskulud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11 278 899</w:t>
            </w:r>
          </w:p>
        </w:tc>
      </w:tr>
      <w:tr w:rsidR="00294718" w:rsidRPr="00C7459F" w:rsidTr="00176204">
        <w:trPr>
          <w:trHeight w:val="27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Muud kulud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13 375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PÕHITEGEVUSE TULEM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2 663 882</w:t>
            </w:r>
          </w:p>
        </w:tc>
      </w:tr>
      <w:tr w:rsidR="00294718" w:rsidRPr="00C7459F" w:rsidTr="00176204">
        <w:trPr>
          <w:trHeight w:val="157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INVESTEERIMISTEGEVUS KOKKU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-14 342 341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Põhivara müük 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627 733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Põhivara soetus 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-17 928 406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Põhivara soetuseks saadav sihtfinantseerimine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8 829 026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Põhivara soetuseks antav sihtfinantseerimine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-5 052 099</w:t>
            </w:r>
          </w:p>
        </w:tc>
      </w:tr>
      <w:tr w:rsidR="00294718" w:rsidRPr="00C7459F" w:rsidTr="00176204">
        <w:trPr>
          <w:trHeight w:val="2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Finantstulud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615</w:t>
            </w:r>
          </w:p>
        </w:tc>
      </w:tr>
      <w:tr w:rsidR="00294718" w:rsidRPr="00C7459F" w:rsidTr="00176204">
        <w:trPr>
          <w:trHeight w:val="27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Finantskulud 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-819 210</w:t>
            </w:r>
          </w:p>
        </w:tc>
      </w:tr>
      <w:tr w:rsidR="00294718" w:rsidRPr="00C7459F" w:rsidTr="00176204">
        <w:trPr>
          <w:trHeight w:val="27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EELARVE TULEM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-11 678 459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FINANTSEERIMISTEGEVUS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8 921 216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Kohustuste võtmine 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18 236 708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Kohustuste tasumine 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-9 315 492</w:t>
            </w:r>
          </w:p>
        </w:tc>
      </w:tr>
      <w:tr w:rsidR="00294718" w:rsidRPr="00C7459F" w:rsidTr="00176204">
        <w:trPr>
          <w:trHeight w:val="60"/>
        </w:trPr>
        <w:tc>
          <w:tcPr>
            <w:tcW w:w="6668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 xml:space="preserve">LIKVIIDSETE VARADE MUUTUS                               </w:t>
            </w:r>
          </w:p>
        </w:tc>
        <w:tc>
          <w:tcPr>
            <w:tcW w:w="1984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-2 757 243</w:t>
            </w:r>
          </w:p>
        </w:tc>
      </w:tr>
    </w:tbl>
    <w:p w:rsidR="00294718" w:rsidRPr="001A1E66" w:rsidRDefault="00294718" w:rsidP="004A400B">
      <w:pPr>
        <w:rPr>
          <w:i/>
          <w:sz w:val="20"/>
          <w:szCs w:val="20"/>
        </w:rPr>
      </w:pPr>
      <w:r w:rsidRPr="005E0192">
        <w:rPr>
          <w:i/>
          <w:sz w:val="20"/>
          <w:szCs w:val="20"/>
        </w:rPr>
        <w:t xml:space="preserve">Sissetulekud kokku </w:t>
      </w:r>
      <w:r w:rsidRPr="005E0192">
        <w:rPr>
          <w:bCs/>
          <w:i/>
          <w:sz w:val="20"/>
          <w:szCs w:val="20"/>
        </w:rPr>
        <w:t>7</w:t>
      </w:r>
      <w:r>
        <w:rPr>
          <w:bCs/>
          <w:i/>
          <w:sz w:val="20"/>
          <w:szCs w:val="20"/>
        </w:rPr>
        <w:t>6 135 207</w:t>
      </w:r>
      <w:r w:rsidRPr="005E0192">
        <w:rPr>
          <w:bCs/>
          <w:i/>
          <w:sz w:val="20"/>
          <w:szCs w:val="20"/>
        </w:rPr>
        <w:t xml:space="preserve"> </w:t>
      </w:r>
      <w:r w:rsidRPr="005E0192">
        <w:rPr>
          <w:i/>
          <w:sz w:val="20"/>
          <w:szCs w:val="20"/>
        </w:rPr>
        <w:t xml:space="preserve">eurot, väljaminekud </w:t>
      </w:r>
      <w:r w:rsidRPr="005E0192">
        <w:rPr>
          <w:bCs/>
          <w:i/>
          <w:sz w:val="20"/>
          <w:szCs w:val="20"/>
        </w:rPr>
        <w:t>7</w:t>
      </w:r>
      <w:r>
        <w:rPr>
          <w:bCs/>
          <w:i/>
          <w:sz w:val="20"/>
          <w:szCs w:val="20"/>
        </w:rPr>
        <w:t>6 135 207</w:t>
      </w:r>
      <w:r w:rsidRPr="005E0192">
        <w:rPr>
          <w:bCs/>
          <w:i/>
          <w:sz w:val="20"/>
          <w:szCs w:val="20"/>
        </w:rPr>
        <w:t xml:space="preserve"> </w:t>
      </w:r>
      <w:r w:rsidRPr="005E0192">
        <w:rPr>
          <w:i/>
          <w:sz w:val="20"/>
          <w:szCs w:val="20"/>
        </w:rPr>
        <w:t>eurot.</w:t>
      </w:r>
    </w:p>
    <w:p w:rsidR="00294718" w:rsidRDefault="00294718">
      <w:pPr>
        <w:spacing w:after="200" w:line="276" w:lineRule="auto"/>
      </w:pPr>
      <w:r>
        <w:br w:type="page"/>
      </w:r>
    </w:p>
    <w:p w:rsidR="00294718" w:rsidRPr="001A1E66" w:rsidRDefault="00294718" w:rsidP="00955CE3">
      <w:pPr>
        <w:jc w:val="right"/>
        <w:rPr>
          <w:sz w:val="20"/>
          <w:szCs w:val="20"/>
        </w:rPr>
      </w:pPr>
      <w:r w:rsidRPr="001A1E66">
        <w:rPr>
          <w:sz w:val="20"/>
          <w:szCs w:val="20"/>
        </w:rPr>
        <w:t xml:space="preserve">Narva Linnavolikogu </w:t>
      </w:r>
    </w:p>
    <w:p w:rsidR="00294718" w:rsidRPr="001A1E66" w:rsidRDefault="00294718" w:rsidP="00955CE3">
      <w:pPr>
        <w:jc w:val="right"/>
        <w:rPr>
          <w:sz w:val="20"/>
          <w:szCs w:val="20"/>
        </w:rPr>
      </w:pPr>
      <w:r w:rsidRPr="001A1E66">
        <w:rPr>
          <w:sz w:val="20"/>
          <w:szCs w:val="20"/>
        </w:rPr>
        <w:t xml:space="preserve">määruse </w:t>
      </w:r>
    </w:p>
    <w:p w:rsidR="00294718" w:rsidRPr="001A1E66" w:rsidRDefault="00294718" w:rsidP="00955CE3">
      <w:pPr>
        <w:jc w:val="right"/>
        <w:rPr>
          <w:sz w:val="20"/>
          <w:szCs w:val="20"/>
        </w:rPr>
      </w:pPr>
      <w:r w:rsidRPr="001A1E66">
        <w:rPr>
          <w:sz w:val="20"/>
          <w:szCs w:val="20"/>
        </w:rPr>
        <w:t>Lisa 2</w:t>
      </w:r>
    </w:p>
    <w:p w:rsidR="00294718" w:rsidRPr="001A1E66" w:rsidRDefault="00294718" w:rsidP="00955CE3">
      <w:pPr>
        <w:pStyle w:val="Heading2"/>
        <w:rPr>
          <w:rFonts w:ascii="Times New Roman" w:hAnsi="Times New Roman" w:cs="Times New Roman"/>
          <w:i w:val="0"/>
          <w:sz w:val="24"/>
          <w:szCs w:val="24"/>
          <w:lang w:val="fi-FI"/>
        </w:rPr>
      </w:pPr>
      <w:bookmarkStart w:id="0" w:name="_Toc341613543"/>
      <w:r w:rsidRPr="001A1E66">
        <w:rPr>
          <w:rFonts w:ascii="Times New Roman" w:hAnsi="Times New Roman" w:cs="Times New Roman"/>
          <w:i w:val="0"/>
          <w:sz w:val="24"/>
          <w:szCs w:val="24"/>
          <w:lang w:val="fi-FI"/>
        </w:rPr>
        <w:t>Narva linna 2013.aasta kulude eelarve ametiasutuste lõikes</w:t>
      </w:r>
      <w:bookmarkEnd w:id="0"/>
    </w:p>
    <w:p w:rsidR="00294718" w:rsidRPr="001A1E66" w:rsidRDefault="00294718" w:rsidP="00955CE3">
      <w:pPr>
        <w:ind w:left="7200" w:firstLine="720"/>
        <w:jc w:val="center"/>
        <w:rPr>
          <w:sz w:val="20"/>
          <w:szCs w:val="20"/>
          <w:lang w:val="fi-FI"/>
        </w:rPr>
      </w:pPr>
      <w:r w:rsidRPr="001A1E66">
        <w:rPr>
          <w:sz w:val="20"/>
          <w:szCs w:val="20"/>
          <w:lang w:val="fi-FI"/>
        </w:rPr>
        <w:t>eurodes</w:t>
      </w: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0A0"/>
      </w:tblPr>
      <w:tblGrid>
        <w:gridCol w:w="2320"/>
        <w:gridCol w:w="1491"/>
        <w:gridCol w:w="1380"/>
        <w:gridCol w:w="1414"/>
        <w:gridCol w:w="1607"/>
        <w:gridCol w:w="1712"/>
      </w:tblGrid>
      <w:tr w:rsidR="00294718" w:rsidRPr="00A82C6F" w:rsidTr="00A82C6F">
        <w:trPr>
          <w:trHeight w:val="29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82C6F" w:rsidRDefault="00294718" w:rsidP="00A82C6F">
            <w:pPr>
              <w:jc w:val="center"/>
              <w:rPr>
                <w:b/>
                <w:bCs/>
              </w:rPr>
            </w:pPr>
            <w:r w:rsidRPr="00A82C6F">
              <w:rPr>
                <w:b/>
                <w:bCs/>
                <w:sz w:val="22"/>
                <w:szCs w:val="22"/>
              </w:rPr>
              <w:t>Nimetus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 xml:space="preserve">Põhieelarve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Laenu arvelt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Riigieelarvest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Siht</w:t>
            </w:r>
            <w:r>
              <w:rPr>
                <w:sz w:val="22"/>
                <w:szCs w:val="22"/>
              </w:rPr>
              <w:t>otstarbelised toetused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A82C6F" w:rsidRDefault="00294718" w:rsidP="00A82C6F">
            <w:pPr>
              <w:jc w:val="center"/>
              <w:rPr>
                <w:b/>
              </w:rPr>
            </w:pPr>
            <w:r w:rsidRPr="00A82C6F">
              <w:rPr>
                <w:b/>
                <w:sz w:val="22"/>
                <w:szCs w:val="22"/>
              </w:rPr>
              <w:t>2013a. eelarve kokku</w:t>
            </w:r>
          </w:p>
        </w:tc>
      </w:tr>
      <w:tr w:rsidR="00294718" w:rsidRPr="00A82C6F" w:rsidTr="00A82C6F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r w:rsidRPr="00A82C6F">
              <w:rPr>
                <w:sz w:val="22"/>
                <w:szCs w:val="22"/>
              </w:rPr>
              <w:t xml:space="preserve">Narva Linnavalitsuse  Kultuuriosakond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18 999 315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607 592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8 071 431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800 525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</w:rPr>
            </w:pPr>
            <w:r w:rsidRPr="00A82C6F">
              <w:rPr>
                <w:b/>
                <w:sz w:val="22"/>
                <w:szCs w:val="22"/>
              </w:rPr>
              <w:t>28 478 863</w:t>
            </w:r>
          </w:p>
        </w:tc>
      </w:tr>
      <w:tr w:rsidR="00294718" w:rsidRPr="00A82C6F" w:rsidTr="00A82C6F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r w:rsidRPr="00A82C6F">
              <w:rPr>
                <w:sz w:val="22"/>
                <w:szCs w:val="22"/>
              </w:rPr>
              <w:t>Narva Linna  Sotsiaalabiamet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3 727 636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2 215 444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14 528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</w:rPr>
            </w:pPr>
            <w:r w:rsidRPr="00A82C6F">
              <w:rPr>
                <w:b/>
                <w:sz w:val="22"/>
                <w:szCs w:val="22"/>
              </w:rPr>
              <w:t>5 957 608</w:t>
            </w:r>
          </w:p>
        </w:tc>
      </w:tr>
      <w:tr w:rsidR="00294718" w:rsidRPr="00A82C6F" w:rsidTr="00A82C6F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r>
              <w:rPr>
                <w:sz w:val="22"/>
                <w:szCs w:val="22"/>
              </w:rPr>
              <w:t>Narva Linnavalitsuse Linnavara</w:t>
            </w:r>
            <w:r w:rsidRPr="00A82C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ja M</w:t>
            </w:r>
            <w:r w:rsidRPr="00A82C6F">
              <w:rPr>
                <w:sz w:val="22"/>
                <w:szCs w:val="22"/>
              </w:rPr>
              <w:t>ajandusamet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433 802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5 050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</w:rPr>
            </w:pPr>
            <w:r w:rsidRPr="00A82C6F">
              <w:rPr>
                <w:b/>
                <w:sz w:val="22"/>
                <w:szCs w:val="22"/>
              </w:rPr>
              <w:t>438 852</w:t>
            </w:r>
          </w:p>
        </w:tc>
      </w:tr>
      <w:tr w:rsidR="00294718" w:rsidRPr="00A82C6F" w:rsidTr="00A82C6F">
        <w:trPr>
          <w:trHeight w:val="5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r>
              <w:rPr>
                <w:sz w:val="22"/>
                <w:szCs w:val="22"/>
              </w:rPr>
              <w:t>Narva Linnavolikogu k</w:t>
            </w:r>
            <w:r w:rsidRPr="00A82C6F">
              <w:rPr>
                <w:sz w:val="22"/>
                <w:szCs w:val="22"/>
              </w:rPr>
              <w:t>antselei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402 826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</w:rPr>
            </w:pPr>
            <w:r w:rsidRPr="00A82C6F">
              <w:rPr>
                <w:b/>
                <w:sz w:val="22"/>
                <w:szCs w:val="22"/>
              </w:rPr>
              <w:t>402 826</w:t>
            </w:r>
          </w:p>
        </w:tc>
      </w:tr>
      <w:tr w:rsidR="00294718" w:rsidRPr="00A82C6F" w:rsidTr="00A82C6F">
        <w:trPr>
          <w:trHeight w:val="2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r w:rsidRPr="00A82C6F">
              <w:rPr>
                <w:sz w:val="22"/>
                <w:szCs w:val="22"/>
              </w:rPr>
              <w:t xml:space="preserve">Narva Linnakantselei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1 441 104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5 726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8 206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6 342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</w:rPr>
            </w:pPr>
            <w:r w:rsidRPr="00A82C6F">
              <w:rPr>
                <w:b/>
                <w:sz w:val="22"/>
                <w:szCs w:val="22"/>
              </w:rPr>
              <w:t>1 461 378</w:t>
            </w:r>
          </w:p>
        </w:tc>
      </w:tr>
      <w:tr w:rsidR="00294718" w:rsidRPr="00A82C6F" w:rsidTr="00A82C6F">
        <w:trPr>
          <w:trHeight w:val="10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 w:rsidP="00A82C6F">
            <w:r w:rsidRPr="00A82C6F">
              <w:rPr>
                <w:sz w:val="22"/>
                <w:szCs w:val="22"/>
              </w:rPr>
              <w:t xml:space="preserve">Narva Linnavalitsuse Rahandusamet </w:t>
            </w:r>
          </w:p>
          <w:p w:rsidR="00294718" w:rsidRPr="00A82C6F" w:rsidRDefault="00294718" w:rsidP="00A82C6F">
            <w:r w:rsidRPr="00A82C6F">
              <w:rPr>
                <w:sz w:val="22"/>
                <w:szCs w:val="22"/>
              </w:rPr>
              <w:t>sh laenude tagastamine ja intressi tasumine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10 059 176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1 905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</w:rPr>
            </w:pPr>
            <w:r w:rsidRPr="00A82C6F">
              <w:rPr>
                <w:b/>
                <w:sz w:val="22"/>
                <w:szCs w:val="22"/>
              </w:rPr>
              <w:t>10 061 081</w:t>
            </w:r>
          </w:p>
        </w:tc>
      </w:tr>
      <w:tr w:rsidR="00294718" w:rsidRPr="00A82C6F" w:rsidTr="00A82C6F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r w:rsidRPr="00A82C6F">
              <w:rPr>
                <w:sz w:val="22"/>
                <w:szCs w:val="22"/>
              </w:rPr>
              <w:t>Narva Linnavalitsuse  Arhitektuuri- ja Linnaplaneerimise Amet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4 804 899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14 275 700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543 644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320 339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</w:rPr>
            </w:pPr>
            <w:r w:rsidRPr="00A82C6F">
              <w:rPr>
                <w:b/>
                <w:sz w:val="22"/>
                <w:szCs w:val="22"/>
              </w:rPr>
              <w:t>19 944 582</w:t>
            </w:r>
          </w:p>
        </w:tc>
      </w:tr>
      <w:tr w:rsidR="00294718" w:rsidRPr="00A82C6F" w:rsidTr="00A82C6F">
        <w:trPr>
          <w:trHeight w:val="5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r w:rsidRPr="00A82C6F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2 109 607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4 149 814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3 123 977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</w:rPr>
            </w:pPr>
            <w:r w:rsidRPr="00A82C6F">
              <w:rPr>
                <w:b/>
                <w:sz w:val="22"/>
                <w:szCs w:val="22"/>
              </w:rPr>
              <w:t>9 383 398</w:t>
            </w:r>
          </w:p>
        </w:tc>
      </w:tr>
      <w:tr w:rsidR="00294718" w:rsidRPr="00A82C6F" w:rsidTr="00A82C6F">
        <w:trPr>
          <w:trHeight w:val="2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r w:rsidRPr="00A82C6F">
              <w:rPr>
                <w:sz w:val="22"/>
                <w:szCs w:val="22"/>
              </w:rPr>
              <w:t xml:space="preserve"> Reservfond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  <w:r w:rsidRPr="00A82C6F">
              <w:rPr>
                <w:sz w:val="22"/>
                <w:szCs w:val="22"/>
              </w:rPr>
              <w:t>6 619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</w:rPr>
            </w:pPr>
            <w:r w:rsidRPr="00A82C6F">
              <w:rPr>
                <w:b/>
                <w:sz w:val="22"/>
                <w:szCs w:val="22"/>
              </w:rPr>
              <w:t>6 619</w:t>
            </w:r>
          </w:p>
        </w:tc>
      </w:tr>
      <w:tr w:rsidR="00294718" w:rsidRPr="00A82C6F" w:rsidTr="00A82C6F">
        <w:trPr>
          <w:trHeight w:val="2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rPr>
                <w:b/>
                <w:bCs/>
              </w:rPr>
            </w:pPr>
            <w:r w:rsidRPr="00A82C6F">
              <w:rPr>
                <w:b/>
                <w:bCs/>
                <w:sz w:val="22"/>
                <w:szCs w:val="22"/>
              </w:rPr>
              <w:t xml:space="preserve">KOKKU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  <w:bCs/>
              </w:rPr>
            </w:pPr>
            <w:r w:rsidRPr="00A82C6F">
              <w:rPr>
                <w:b/>
                <w:bCs/>
                <w:sz w:val="22"/>
                <w:szCs w:val="22"/>
              </w:rPr>
              <w:t>41 984 984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  <w:bCs/>
              </w:rPr>
            </w:pPr>
            <w:r w:rsidRPr="00A82C6F">
              <w:rPr>
                <w:b/>
                <w:bCs/>
                <w:sz w:val="22"/>
                <w:szCs w:val="22"/>
              </w:rPr>
              <w:t>19 043 882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  <w:bCs/>
              </w:rPr>
            </w:pPr>
            <w:r w:rsidRPr="00A82C6F">
              <w:rPr>
                <w:b/>
                <w:bCs/>
                <w:sz w:val="22"/>
                <w:szCs w:val="22"/>
              </w:rPr>
              <w:t>10 838 725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  <w:bCs/>
              </w:rPr>
            </w:pPr>
            <w:r w:rsidRPr="00A82C6F">
              <w:rPr>
                <w:b/>
                <w:bCs/>
                <w:sz w:val="22"/>
                <w:szCs w:val="22"/>
              </w:rPr>
              <w:t>4 267 616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82C6F" w:rsidRDefault="00294718" w:rsidP="00A82C6F">
            <w:pPr>
              <w:jc w:val="center"/>
              <w:rPr>
                <w:b/>
                <w:bCs/>
              </w:rPr>
            </w:pPr>
            <w:r w:rsidRPr="00A82C6F">
              <w:rPr>
                <w:b/>
                <w:bCs/>
                <w:sz w:val="22"/>
                <w:szCs w:val="22"/>
              </w:rPr>
              <w:t>76 135 207</w:t>
            </w:r>
          </w:p>
        </w:tc>
      </w:tr>
    </w:tbl>
    <w:p w:rsidR="00294718" w:rsidRDefault="00294718">
      <w:pPr>
        <w:spacing w:after="200" w:line="276" w:lineRule="auto"/>
      </w:pPr>
    </w:p>
    <w:p w:rsidR="00294718" w:rsidRDefault="00294718">
      <w:pPr>
        <w:spacing w:after="200" w:line="276" w:lineRule="auto"/>
      </w:pPr>
      <w:r>
        <w:br w:type="page"/>
      </w:r>
    </w:p>
    <w:p w:rsidR="00294718" w:rsidRPr="001A1E66" w:rsidRDefault="00294718" w:rsidP="00955CE3">
      <w:pPr>
        <w:jc w:val="right"/>
        <w:rPr>
          <w:sz w:val="20"/>
          <w:szCs w:val="20"/>
        </w:rPr>
      </w:pPr>
      <w:r w:rsidRPr="001A1E66">
        <w:rPr>
          <w:sz w:val="20"/>
          <w:szCs w:val="20"/>
        </w:rPr>
        <w:t xml:space="preserve">Narva Linnavolikogu </w:t>
      </w:r>
    </w:p>
    <w:p w:rsidR="00294718" w:rsidRPr="001A1E66" w:rsidRDefault="00294718" w:rsidP="00955CE3">
      <w:pPr>
        <w:jc w:val="right"/>
        <w:rPr>
          <w:sz w:val="20"/>
          <w:szCs w:val="20"/>
        </w:rPr>
      </w:pPr>
      <w:r w:rsidRPr="001A1E66">
        <w:rPr>
          <w:sz w:val="20"/>
          <w:szCs w:val="20"/>
        </w:rPr>
        <w:t xml:space="preserve">määruse </w:t>
      </w:r>
    </w:p>
    <w:p w:rsidR="00294718" w:rsidRPr="001A1E66" w:rsidRDefault="00294718" w:rsidP="00955CE3">
      <w:pPr>
        <w:jc w:val="right"/>
        <w:rPr>
          <w:sz w:val="20"/>
          <w:szCs w:val="20"/>
        </w:rPr>
      </w:pPr>
      <w:r w:rsidRPr="001A1E66">
        <w:rPr>
          <w:sz w:val="20"/>
          <w:szCs w:val="20"/>
        </w:rPr>
        <w:t>Lisa 3</w:t>
      </w:r>
    </w:p>
    <w:p w:rsidR="00294718" w:rsidRDefault="00294718" w:rsidP="00955CE3">
      <w:pPr>
        <w:pStyle w:val="Heading2"/>
        <w:rPr>
          <w:rFonts w:ascii="Times New Roman" w:hAnsi="Times New Roman"/>
          <w:i w:val="0"/>
          <w:iCs w:val="0"/>
          <w:sz w:val="24"/>
          <w:lang w:val="fi-FI"/>
        </w:rPr>
      </w:pPr>
      <w:bookmarkStart w:id="1" w:name="_Toc341613544"/>
      <w:r w:rsidRPr="001A1E66">
        <w:rPr>
          <w:rFonts w:ascii="Times New Roman" w:hAnsi="Times New Roman"/>
          <w:i w:val="0"/>
          <w:iCs w:val="0"/>
          <w:sz w:val="24"/>
          <w:lang w:val="fi-FI"/>
        </w:rPr>
        <w:t>Narva linna 2013.aasta finantseerimistegevuse eelarve</w:t>
      </w:r>
      <w:bookmarkEnd w:id="1"/>
    </w:p>
    <w:p w:rsidR="00294718" w:rsidRPr="006C4F56" w:rsidRDefault="00294718" w:rsidP="006C4F56">
      <w:pPr>
        <w:rPr>
          <w:lang w:val="fi-FI" w:eastAsia="en-US"/>
        </w:rPr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5"/>
        <w:gridCol w:w="7981"/>
        <w:gridCol w:w="1417"/>
      </w:tblGrid>
      <w:tr w:rsidR="00294718" w:rsidRPr="005E1A79" w:rsidTr="005E1A79">
        <w:trPr>
          <w:trHeight w:val="290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718" w:rsidRPr="005E1A79" w:rsidRDefault="00294718" w:rsidP="005E1A79">
            <w:pPr>
              <w:rPr>
                <w:b/>
                <w:bCs/>
              </w:rPr>
            </w:pPr>
            <w:r w:rsidRPr="005E1A79">
              <w:rPr>
                <w:b/>
                <w:bCs/>
                <w:sz w:val="22"/>
                <w:szCs w:val="22"/>
              </w:rPr>
              <w:t>Kohustuste (laenude) võtmine kokku 19 043 882 eurot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18" w:rsidRPr="005E1A79" w:rsidRDefault="00294718" w:rsidP="005E1A79"/>
        </w:tc>
      </w:tr>
      <w:tr w:rsidR="00294718" w:rsidRPr="005E1A79" w:rsidTr="006C4F56">
        <w:trPr>
          <w:trHeight w:val="7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718" w:rsidRPr="005E1A79" w:rsidRDefault="00294718" w:rsidP="005E1A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18" w:rsidRPr="005E1A79" w:rsidRDefault="00294718" w:rsidP="005E1A79">
            <w:pPr>
              <w:rPr>
                <w:sz w:val="16"/>
                <w:szCs w:val="16"/>
              </w:rPr>
            </w:pPr>
          </w:p>
        </w:tc>
      </w:tr>
      <w:tr w:rsidR="00294718" w:rsidRPr="005E1A79" w:rsidTr="005E1A79">
        <w:trPr>
          <w:trHeight w:val="290"/>
        </w:trPr>
        <w:tc>
          <w:tcPr>
            <w:tcW w:w="8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4718" w:rsidRPr="005E1A79" w:rsidRDefault="00294718" w:rsidP="005E1A79">
            <w:pPr>
              <w:rPr>
                <w:i/>
                <w:iCs/>
              </w:rPr>
            </w:pPr>
            <w:r w:rsidRPr="005E1A79">
              <w:rPr>
                <w:i/>
                <w:iCs/>
                <w:sz w:val="22"/>
                <w:szCs w:val="22"/>
              </w:rPr>
              <w:t xml:space="preserve">1.Narva Linnavalitsuse Linnavara- ja Majandusametile </w:t>
            </w:r>
            <w:r w:rsidRPr="005E1A79">
              <w:rPr>
                <w:b/>
                <w:bCs/>
                <w:i/>
                <w:iCs/>
                <w:sz w:val="22"/>
                <w:szCs w:val="22"/>
              </w:rPr>
              <w:t xml:space="preserve">5 050 </w:t>
            </w:r>
            <w:r w:rsidRPr="005E1A79">
              <w:rPr>
                <w:i/>
                <w:iCs/>
                <w:sz w:val="22"/>
                <w:szCs w:val="22"/>
              </w:rPr>
              <w:t>eurot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4718" w:rsidRPr="005E1A79" w:rsidRDefault="00294718" w:rsidP="005E1A79"/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rPr>
                <w:b/>
                <w:bCs/>
                <w:i/>
                <w:iCs/>
              </w:rPr>
            </w:pPr>
            <w:r w:rsidRPr="005E1A79">
              <w:rPr>
                <w:b/>
                <w:bCs/>
                <w:i/>
                <w:iCs/>
                <w:sz w:val="22"/>
                <w:szCs w:val="22"/>
              </w:rPr>
              <w:t>LINNAMAJANDUS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  <w:rPr>
                <w:b/>
                <w:bCs/>
                <w:i/>
                <w:iCs/>
              </w:rPr>
            </w:pPr>
            <w:r w:rsidRPr="005E1A79">
              <w:rPr>
                <w:b/>
                <w:bCs/>
                <w:i/>
                <w:iCs/>
                <w:sz w:val="22"/>
                <w:szCs w:val="22"/>
              </w:rPr>
              <w:t>5 050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1.1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Tuleohutusmeetmete täitmine ühiselamutes (SA Narva Linnaelamu)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1 050</w:t>
            </w:r>
          </w:p>
        </w:tc>
      </w:tr>
      <w:tr w:rsidR="00294718" w:rsidRPr="005E1A79" w:rsidTr="005E1A79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1.2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Ühisköökide ja kuivatusruumide renoveerimiseks (sh projekteerimine) ühiselamutes Energia 4, Energia 6, Kreenholmi 32, Kreenholmi 40 (SA-le Narva Linnaelamu)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718" w:rsidRPr="005E1A79" w:rsidRDefault="00294718" w:rsidP="005E1A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718" w:rsidRPr="005E1A79" w:rsidRDefault="00294718" w:rsidP="005E1A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718" w:rsidRPr="005E1A79" w:rsidRDefault="00294718" w:rsidP="005E1A79">
            <w:pPr>
              <w:rPr>
                <w:sz w:val="16"/>
                <w:szCs w:val="16"/>
              </w:rPr>
            </w:pPr>
          </w:p>
        </w:tc>
      </w:tr>
      <w:tr w:rsidR="00294718" w:rsidRPr="005E1A79" w:rsidTr="005E1A79">
        <w:trPr>
          <w:trHeight w:val="290"/>
        </w:trPr>
        <w:tc>
          <w:tcPr>
            <w:tcW w:w="8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4718" w:rsidRPr="005E1A79" w:rsidRDefault="00294718" w:rsidP="005E1A79">
            <w:pPr>
              <w:rPr>
                <w:i/>
                <w:iCs/>
              </w:rPr>
            </w:pPr>
            <w:r w:rsidRPr="005E1A79">
              <w:rPr>
                <w:i/>
                <w:iCs/>
                <w:sz w:val="22"/>
                <w:szCs w:val="22"/>
              </w:rPr>
              <w:t xml:space="preserve">2. Narva Linna Arenduse ja Ökonoomika Amet </w:t>
            </w:r>
            <w:r w:rsidRPr="005E1A79">
              <w:rPr>
                <w:b/>
                <w:bCs/>
                <w:i/>
                <w:iCs/>
                <w:sz w:val="22"/>
                <w:szCs w:val="22"/>
              </w:rPr>
              <w:t xml:space="preserve"> 4 149 814 </w:t>
            </w:r>
            <w:r w:rsidRPr="005E1A79">
              <w:rPr>
                <w:i/>
                <w:iCs/>
                <w:sz w:val="22"/>
                <w:szCs w:val="22"/>
              </w:rPr>
              <w:t>eurot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94718" w:rsidRPr="005E1A79" w:rsidRDefault="00294718" w:rsidP="005E1A79"/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2.1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SA Narva Haigla Hooldusravikorpuse ehitamine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128 000</w:t>
            </w:r>
          </w:p>
        </w:tc>
      </w:tr>
      <w:tr w:rsidR="00294718" w:rsidRPr="005E1A79" w:rsidTr="005E1A79">
        <w:trPr>
          <w:trHeight w:val="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2.2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Projekt "Unikaalse Eesti ja Vene kindluste ansambli kui ühtse turismitoote arendamine: Juurdepääsu parendamine. EstRusFortTour - 2.etapp" (6 600 eurot - omafinantseerimine, 20 000 eurot - sildfinantseerimine)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26 600</w:t>
            </w:r>
          </w:p>
        </w:tc>
      </w:tr>
      <w:tr w:rsidR="00294718" w:rsidRPr="005E1A79" w:rsidTr="005E1A79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2.3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Unikaalse piiriülese Narva-Ivangorodi kindluste ansambli kui ühtse kultuuri ja turismi objekti arendamine (261 858 eurot - omafinantseerimine, 347 146 eurot - sildfinantseerimine)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609 004</w:t>
            </w:r>
          </w:p>
        </w:tc>
      </w:tr>
      <w:tr w:rsidR="00294718" w:rsidRPr="005E1A79" w:rsidTr="005E1A79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2.4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ja Ivangorodi kaldapealsete ajaloolise kaitseala integreeritud arendamine II etapp (62 143 eurot - omafinantseerimine, 357 449 eurot - sildfinantseerimine)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419 592</w:t>
            </w:r>
          </w:p>
        </w:tc>
      </w:tr>
      <w:tr w:rsidR="00294718" w:rsidRPr="005E1A79" w:rsidTr="005E1A79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2.5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kaldapealse promenaadi ehitamine (625 050 eurot - omafinantseerimine, 1500000 euot - sildfinantseerimine)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2 125 050</w:t>
            </w:r>
          </w:p>
        </w:tc>
      </w:tr>
      <w:tr w:rsidR="00294718" w:rsidRPr="005E1A79" w:rsidTr="005E1A79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2.6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Pimeaia pargi rekonstrueerimine, I etapp, ( 41 897 eurot - omafinantseerimine, 62 233 eurot - sildfinantseerimine)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104 130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2.7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Äkkeküla spordi- ja puhkeala projekteerimistööd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62 500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2.8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Tuleohutusmeetmete täitmine ühiselamutes (SA Narva Linnaelamu)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28 950</w:t>
            </w:r>
          </w:p>
        </w:tc>
      </w:tr>
      <w:tr w:rsidR="00294718" w:rsidRPr="005E1A79" w:rsidTr="005E1A79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2.9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Ühisköökide ja kuivatusruumide renoveerimiseks (sh projekteerimine) ühiselamutes Energia 4, Energia 6, Kreenholmi 32, Kreenholmi 40 (SA-le Narva Linnaelamu)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129 000</w:t>
            </w:r>
          </w:p>
        </w:tc>
      </w:tr>
      <w:tr w:rsidR="00294718" w:rsidRPr="005E1A79" w:rsidTr="005E1A79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2.10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Aleksandr Puškini tn 26 ühiselamu  hoone sillutisriba remont ning Kreenholmi tn 40 ühiselamu katuse remont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25 000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2.11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Narvas Linnuse tn 2 asuva kinnistu soetamine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7 200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2.12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Kreenholmi tn 40 ühiselamu eluruumide renoveerimine (SA Narva Linnaelamu)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43 000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2.13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Kerese tn 20 hoones küttesüsteemi renoveerimine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8 800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2.14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Kerese tn 20 hoones tuletõrjesignalisatsioonisüsteemi projekteerimine ja paigaldamine  vastavalt Ida Päästekeskuse Tuleohutuskontrolli Büroo ettekirjutusele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12 910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2.15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AS Narva Bussiveod aktsiakapitali suurendamine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399 438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rPr>
                <w:b/>
                <w:bCs/>
                <w:i/>
                <w:iCs/>
              </w:rPr>
            </w:pPr>
            <w:r w:rsidRPr="005E1A79">
              <w:rPr>
                <w:b/>
                <w:bCs/>
                <w:i/>
                <w:iCs/>
                <w:sz w:val="22"/>
                <w:szCs w:val="22"/>
              </w:rPr>
              <w:t>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  <w:rPr>
                <w:b/>
                <w:bCs/>
                <w:i/>
                <w:iCs/>
              </w:rPr>
            </w:pPr>
            <w:r w:rsidRPr="005E1A79">
              <w:rPr>
                <w:b/>
                <w:bCs/>
                <w:i/>
                <w:iCs/>
                <w:sz w:val="22"/>
                <w:szCs w:val="22"/>
              </w:rPr>
              <w:t>20 640</w:t>
            </w:r>
          </w:p>
        </w:tc>
      </w:tr>
      <w:tr w:rsidR="00294718" w:rsidRPr="005E1A79" w:rsidTr="005E1A79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2.16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26. Juuli 4 vana vundamendi lammutusprojekti koostamine ning lammutamine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20 640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718" w:rsidRPr="005E1A79" w:rsidRDefault="00294718" w:rsidP="005E1A79">
            <w:pPr>
              <w:jc w:val="center"/>
            </w:pP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718" w:rsidRPr="005E1A79" w:rsidRDefault="00294718" w:rsidP="005E1A7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718" w:rsidRPr="005E1A79" w:rsidRDefault="00294718" w:rsidP="005E1A79"/>
        </w:tc>
      </w:tr>
      <w:tr w:rsidR="00294718" w:rsidRPr="005E1A79" w:rsidTr="005E1A79">
        <w:trPr>
          <w:trHeight w:val="290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718" w:rsidRPr="005E1A79" w:rsidRDefault="00294718" w:rsidP="005E1A79">
            <w:pPr>
              <w:rPr>
                <w:i/>
                <w:iCs/>
              </w:rPr>
            </w:pPr>
            <w:r w:rsidRPr="005E1A79">
              <w:rPr>
                <w:i/>
                <w:iCs/>
                <w:sz w:val="22"/>
                <w:szCs w:val="22"/>
              </w:rPr>
              <w:t xml:space="preserve">3. Narva Linnavalitsuse Kultuuriosakond </w:t>
            </w:r>
            <w:r w:rsidRPr="005E1A79">
              <w:rPr>
                <w:b/>
                <w:bCs/>
                <w:i/>
                <w:iCs/>
                <w:sz w:val="22"/>
                <w:szCs w:val="22"/>
              </w:rPr>
              <w:t xml:space="preserve">607 592 </w:t>
            </w:r>
            <w:r w:rsidRPr="005E1A79">
              <w:rPr>
                <w:i/>
                <w:iCs/>
                <w:sz w:val="22"/>
                <w:szCs w:val="22"/>
              </w:rPr>
              <w:t>eurot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718" w:rsidRPr="005E1A79" w:rsidRDefault="00294718" w:rsidP="005E1A79"/>
        </w:tc>
      </w:tr>
      <w:tr w:rsidR="00294718" w:rsidRPr="005E1A79" w:rsidTr="005E1A79">
        <w:trPr>
          <w:trHeight w:val="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 xml:space="preserve"> 3.1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Projekt “Unikaalse Eesti ja Ven</w:t>
            </w:r>
            <w:r>
              <w:rPr>
                <w:sz w:val="22"/>
                <w:szCs w:val="22"/>
              </w:rPr>
              <w:t xml:space="preserve">e kindluste ansambli kui ühtse </w:t>
            </w:r>
            <w:r w:rsidRPr="005E1A79">
              <w:rPr>
                <w:sz w:val="22"/>
                <w:szCs w:val="22"/>
              </w:rPr>
              <w:t>turismitoote arendamine: Juurdepääsu parendamine. EstRusFortTour – 2 etapp” (231 384 eurot - omafinantseerimine,    240 000 eurot - sildfinantseerimine)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471 384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 xml:space="preserve"> 3.2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Spordivaiba soetamine Narva Spordikeskusele  (kaasfinantseerimine)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 xml:space="preserve"> 3.3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Tabloo soetamine ja paigutamine Narva Kalevi staadionile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10 000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 xml:space="preserve"> 3.4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both"/>
            </w:pPr>
            <w:r w:rsidRPr="005E1A79">
              <w:rPr>
                <w:sz w:val="22"/>
                <w:szCs w:val="22"/>
              </w:rPr>
              <w:t>Raadiokoolikella soetamine ja paigutamine Narva Pähklimäe Gümnaasiumile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3 975</w:t>
            </w:r>
          </w:p>
        </w:tc>
      </w:tr>
      <w:tr w:rsidR="00294718" w:rsidRPr="005E1A79" w:rsidTr="00EF13C4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 xml:space="preserve"> 3.5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both"/>
            </w:pPr>
            <w:r w:rsidRPr="005E1A79">
              <w:rPr>
                <w:sz w:val="22"/>
                <w:szCs w:val="22"/>
              </w:rPr>
              <w:t>Narva Muuseumi Lossipargi territooriumil internetkaabli paigaldamise projekt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2 000</w:t>
            </w:r>
          </w:p>
        </w:tc>
      </w:tr>
      <w:tr w:rsidR="00294718" w:rsidRPr="005E1A79" w:rsidTr="00EF13C4">
        <w:trPr>
          <w:trHeight w:val="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 xml:space="preserve"> 3.6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Kultuurimaja Rugodiv jaoks valgustamisaparatuuri hankimiseks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115 783</w:t>
            </w:r>
          </w:p>
        </w:tc>
      </w:tr>
      <w:tr w:rsidR="00294718" w:rsidRPr="005E1A79" w:rsidTr="00EF13C4">
        <w:trPr>
          <w:trHeight w:val="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 xml:space="preserve"> 3.7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both"/>
            </w:pPr>
            <w:r w:rsidRPr="005E1A79">
              <w:rPr>
                <w:sz w:val="22"/>
                <w:szCs w:val="22"/>
              </w:rPr>
              <w:t>Narva  Paju Kooli jaoks murutraktori hankimiseks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2 450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718" w:rsidRPr="005E1A79" w:rsidRDefault="00294718" w:rsidP="005E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718" w:rsidRPr="005E1A79" w:rsidRDefault="00294718" w:rsidP="005E1A7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718" w:rsidRPr="005E1A79" w:rsidRDefault="00294718" w:rsidP="005E1A79">
            <w:pPr>
              <w:rPr>
                <w:sz w:val="16"/>
                <w:szCs w:val="16"/>
              </w:rPr>
            </w:pPr>
          </w:p>
        </w:tc>
      </w:tr>
      <w:tr w:rsidR="00294718" w:rsidRPr="005E1A79" w:rsidTr="005E1A79">
        <w:trPr>
          <w:trHeight w:val="29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4718" w:rsidRPr="005E1A79" w:rsidRDefault="00294718" w:rsidP="005E1A79">
            <w:pPr>
              <w:rPr>
                <w:i/>
                <w:iCs/>
              </w:rPr>
            </w:pPr>
            <w:r w:rsidRPr="005E1A79">
              <w:rPr>
                <w:i/>
                <w:iCs/>
                <w:sz w:val="22"/>
                <w:szCs w:val="22"/>
              </w:rPr>
              <w:t xml:space="preserve">4. Narva Linnavalitsuse Arhitektuuri- ja Linnaplaneerimise Amet </w:t>
            </w:r>
            <w:r w:rsidRPr="005E1A79">
              <w:rPr>
                <w:b/>
                <w:bCs/>
                <w:i/>
                <w:iCs/>
                <w:sz w:val="22"/>
                <w:szCs w:val="22"/>
              </w:rPr>
              <w:t xml:space="preserve">14 275 700 </w:t>
            </w:r>
            <w:r w:rsidRPr="005E1A79">
              <w:rPr>
                <w:i/>
                <w:iCs/>
                <w:sz w:val="22"/>
                <w:szCs w:val="22"/>
              </w:rPr>
              <w:t>eurot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Joaoru puhkeala arendamine (753 608 eurot - omafinantseerimine,  650 545 eurot sildfinantseerimine)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1 404 153</w:t>
            </w:r>
          </w:p>
        </w:tc>
      </w:tr>
      <w:tr w:rsidR="00294718" w:rsidRPr="005E1A79" w:rsidTr="005E1A79">
        <w:trPr>
          <w:trHeight w:val="5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AS-i Narva Vesi projekt "Narva linna veepuhastusjaama ja Narva linna veevarustus- ja kanalisatsioonisüsteemide rekonstrueerimine"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3 343 755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4.3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AS-i Narva Vesi projekt "Narva linna sadeveesüsteemi rekonstrueerimine"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365 064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4.4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Linda tn 4 hoone 1. ja 2. korruse ruumide arhiivihoidlaks rekonstrueerimine ja sisustuse soetamine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535 107</w:t>
            </w:r>
          </w:p>
        </w:tc>
      </w:tr>
      <w:tr w:rsidR="00294718" w:rsidRPr="005E1A79" w:rsidTr="003D0A1D">
        <w:trPr>
          <w:trHeight w:val="6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4.5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Narva jõe sadama infrastruktuuri arendamine ja reisijatemahutavuse suurendamine läbi ujuvkai soetamise ja randumiskohtade korraldamise ning sadama territooriumi rekonstrueerimise ja heakorrastamise (391 439 eurot - omafinantseerimine,  807 459 eurot - sildfinantseerimine)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1 198 898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4.6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Kalevi staadioni renoveerimine (sh: väravate ja muruniiduki soetamine, omafinantseerimine)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470 049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4.7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Jalakäijate ülekäigukohtade lisavalgustus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19 170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4.8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Olemasolevate fooride vahetamine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223 000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4.9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Fama Põik tänava projekteerimine ja ehitamine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151 080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4.10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linna teede projekteerimine ja ehitamine (Hariduse, Puškini I etapp, Rahu  jt tn)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2 830 000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4.11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Pähklimäe tänava projekteerimine ja ehitamine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145 000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4.12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 Kalda viadukti all oleva kõnnitee projekteerimine ja remont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75 000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4.13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Sademeveekanalisatsiooni ekspertiis (P.Kerese tn garaazid 50-70, AÜ Ivuška, AÜ Rjabinka, Rakvere tn 20, 20a, 20b, 20c)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15 000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4.14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 Sademeveekanalisatsiooni projekteerimine ja renoveerimine/ehitamine (Albert-August Tiimanni 2, P.Kerese tn garaazid 50-70, AÜ Ivuška, AÜ Rjabinka, Rakvere tn 20, 20a, 20b, 20c)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53 000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4.15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Sademeveekanalisatsiooni ehitamine Rahu-Daumani vahelise maa-ala (14. mikrorajoonis)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320 000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4.16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linna välisvalgustuse  ekspertiisi ja tänavavalgustuse välja/sisse lülitamise skeemi  koostamine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25 300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4.17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Turu tn tänavavalgustuse projekteerimis- ja ehitustööd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19 000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4.18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Võidu pargi ja Joala tn 8c pargi välisvalgustuse taastamine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29 000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4.19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Kreenholmi skatepargi renoveerimine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35 000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4.20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Pähklimäe skatepargi  projekti korrigeerimine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2 400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4.21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Pähklimäe skatepargi  rajamine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60 000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4.22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Mängu- ja spordiväljakute projekteerimine (sh: 26. Juuli 7 ning Tiimani tn)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11 000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4.23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Spordiväljakute projekteerimine  Peetri Kooli staadion- jooksurada ennistamine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6 000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4.24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Mängu- ja spordiväljakute rajamine (Kangelaste 11b), I etapp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35 000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4.25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Puškini tn ja Peetri platsi vahelise skvääri rekonstrueerimine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590 889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4.26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 linna veemajanduse arengukava 2014-2019 koostamine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20 000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4.27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Karja 6a hoone siseruumide osaline rekonstrueerimine ning panduse ehitamine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27 900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4.28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Detailplaneering  Raekoja, Raekoja platsi ja ümbritseva kvartali rekonstrueerimiseks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4.29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Detailplaneering raamatukogu ehitamiseks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4 000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4.30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Narva Kultuurimaja Rugodiv fassaadi ja katuse renoveerimine (sh katuse projekteerimine)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205 800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4.31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Noortekeskuse ruumide renoveerimine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19 073</w:t>
            </w:r>
          </w:p>
        </w:tc>
      </w:tr>
      <w:tr w:rsidR="00294718" w:rsidRPr="005E1A79" w:rsidTr="005E1A79">
        <w:trPr>
          <w:trHeight w:val="5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4.32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Karja 6c ruumide rekonstrueerimise I etapp, tuletõrjesignalisatsiooni ning evakuatsiooni- ja avariivalgustussüsteemide projekteerimine ja paigaldamine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19 147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4.33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Lauatennise kompleksi katuse renoveerimine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3 928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4.34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Sõudebaas Jõe tn 1 - 7. boksi renoveerimine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27 112</w:t>
            </w:r>
          </w:p>
        </w:tc>
      </w:tr>
      <w:tr w:rsidR="00294718" w:rsidRPr="005E1A79" w:rsidTr="00BA4CE1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4.35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Narva Sõudebaasi ehituse rahastamiseks  Sõudebaasi hoone 8.boksi renoveerimiseks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37 242</w:t>
            </w:r>
          </w:p>
        </w:tc>
      </w:tr>
      <w:tr w:rsidR="00294718" w:rsidRPr="005E1A79" w:rsidTr="00BA4CE1">
        <w:trPr>
          <w:trHeight w:val="2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4.36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Jõe tn 3 hoone katuse renoveerimiseks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35 010</w:t>
            </w:r>
          </w:p>
        </w:tc>
      </w:tr>
      <w:tr w:rsidR="00294718" w:rsidRPr="005E1A79" w:rsidTr="00BA4CE1">
        <w:trPr>
          <w:trHeight w:val="2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5E1A79" w:rsidRDefault="00294718" w:rsidP="005E1A79">
            <w:pPr>
              <w:rPr>
                <w:b/>
                <w:bCs/>
                <w:i/>
                <w:iCs/>
              </w:rPr>
            </w:pPr>
            <w:r w:rsidRPr="005E1A79">
              <w:rPr>
                <w:b/>
                <w:bCs/>
                <w:i/>
                <w:iCs/>
                <w:sz w:val="22"/>
                <w:szCs w:val="22"/>
              </w:rPr>
              <w:t>Eelharidus,koolid,huvikoolid- - kokku: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4718" w:rsidRPr="005E1A79" w:rsidRDefault="00294718" w:rsidP="005E1A79">
            <w:pPr>
              <w:jc w:val="right"/>
              <w:rPr>
                <w:b/>
                <w:bCs/>
                <w:i/>
                <w:iCs/>
              </w:rPr>
            </w:pPr>
            <w:r w:rsidRPr="005E1A79">
              <w:rPr>
                <w:b/>
                <w:bCs/>
                <w:i/>
                <w:iCs/>
                <w:sz w:val="22"/>
                <w:szCs w:val="22"/>
              </w:rPr>
              <w:t>1 910 623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4.37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Evakuatsioonivalgustite, avariivalgustussüsteemide, valgustussüsteemide, välisvalgustus ning  tuletõkkeuste paigaldamine  projekteerimistööd  lasteaias ~ (21 tk)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25 200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4.38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lasteaias Tuluke maa-ala piirdevõre väljavahetamine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16 514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4.39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lasteaias Käoke maa-ala piirdevõre väljavahetamine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15 915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4.40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lasteaias Tareke tuletõkkeuste paigaldamine (28 tk)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17 400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4.41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 lasteaias  Sipsik soojussõlme ja veetorustiku vahetamine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22 833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4.42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Evakuatsioonivalgustus ja avariivalgustussüsteemide paigaldamine l/a Kuuseke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15 000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4.43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Evakuatsioonivalgustus ja avariivalgustussüsteemide paigaldamine l/a Kuldkalake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15 000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4.44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koolieelse lasteasutuse Väikevend  4.veranda  remonttööde teostamine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13 482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4.45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Narva lasteaias Põngerjas tuletõkkeuste paigaldamine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2 006</w:t>
            </w:r>
          </w:p>
        </w:tc>
      </w:tr>
      <w:tr w:rsidR="00294718" w:rsidRPr="005E1A79" w:rsidTr="005E1A79">
        <w:trPr>
          <w:trHeight w:val="5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4.46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Evakuatsioonitreppide paigaldamiseks lasteaedades Kaseke ning Kuuseke vastavalt Ida Päästekeskuse Tuleohutuskontrolli Büroo ettekirjutustele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5 771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4.47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Akende vahetamine lasteaedades (l/a Ojake, Tuluke, Karikakar, Potsataja, Kaseke, Väikevend, Punamütsike, Kakuke, Põngerjas, Kuldkalake, Tareke, Cipollino)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99 242</w:t>
            </w:r>
          </w:p>
        </w:tc>
      </w:tr>
      <w:tr w:rsidR="00294718" w:rsidRPr="005E1A79" w:rsidTr="005E1A79">
        <w:trPr>
          <w:trHeight w:val="5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4.48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Pähklimäe Gümnaasiumi hoone drenaaži- ja sadeveekanalisatsiooni süsteemi paigaldamine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77 000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4.49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Tuletõkkeuste paigaldamine Narva Soldino Gümnaasiumis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90 856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4.50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Tuletõkkeuste paigaldamine Narva Kesklinna Gümnaasiumis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101 800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4.51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Tuletõkkeuste paigaldamine Narva Pähklimäe Gümnaasiumis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14 000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4.52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Välis- ja tuletõkkeuste paigaldamine Narva Peetri Koolis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62 293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4.53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Tuletõkkeuste paigaldamine Narva Paju Koolis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20 760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4.54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Tuletõkkeuste paigaldamine Narva Paju Kooli Õpilaskodus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2 300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4.55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Tuletõkkeuste paigaldamine Narva Humanitaargümnaasiumis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44 200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4.56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Tuletõkkeuste paigaldamine Narva 6.Koolis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69 700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4.57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Eesti Gümnaasiumi drenaaži- ja vundamenditööd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131 850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4.58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Humanitaargümnaasiumi spordihoone renoveerimise projekteerimistööd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11 788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4.59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Humanitaargümnaasiumi kütte- ja ventilatsioonisüsteemi renoveerimise ning Kangelaste 32  ja Pähklimäe 4 vahel territooriumi parkla projekteerimistööd.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8 212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4.60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Evakuatsioonivalgustuse ja avariivalgustussüsteemide paigaldamine Narva 6.Koolis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41 800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4.61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Evakuatsioonivalgustuse ja avariivalgustussüsteemide paigaldamine Narva Peetri Koolis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56 929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4.62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Valgustuse remont Narva Humanitaargümnaasiumis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47 000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4.63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Peetri Kooli akende väljavahetamine ja küttesüsteemi renoveerimine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35 415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4.64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Narva Paju Kooli akende väljavahetamine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8 976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4.65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Tallinna mnt 40 (Narva Soldino Gümnaasium) võrkpallimänguväljaku projekteerimine ja ehitamine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2 915</w:t>
            </w:r>
          </w:p>
        </w:tc>
      </w:tr>
      <w:tr w:rsidR="00294718" w:rsidRPr="005E1A79" w:rsidTr="006C4F5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4.66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Pähklimäe gümnaasiumi keemiakabineti  projekteerimine ja renoveerimine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13 000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4.67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Projekt " Laste Loomemaja rekonstrueerimine, II etapp " (omafinantseerimine)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56 387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4.68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Muusikakooli  fuajee ja kontserdisaali rekonstrueerimine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408 130</w:t>
            </w:r>
          </w:p>
        </w:tc>
      </w:tr>
      <w:tr w:rsidR="00294718" w:rsidRPr="005E1A79" w:rsidTr="005E1A79">
        <w:trPr>
          <w:trHeight w:val="5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4.69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Kreenholmi Muusikakooli tulekahjusignalisatsiooni paigaldamine ( sh projekteerimine)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4 167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4.70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Tuletõkkeuste paigaldamine Narva Muusikakoolis (sh projekteerimine)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18 000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4.71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Tuletõkkeuste paigaldamine Narva Kunstikoolis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2 100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4.72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Tuletõkkeuste paigaldamine Narva Kreenholmi Muusikakoolis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5 533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4.73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Tuletõkkeuste paigaldamine Narva Koorikoolis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8 400</w:t>
            </w:r>
          </w:p>
        </w:tc>
      </w:tr>
      <w:tr w:rsidR="00294718" w:rsidRPr="005E1A79" w:rsidTr="005E1A79">
        <w:trPr>
          <w:trHeight w:val="5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4.74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Narva Noorte Meremeeste Klubi rekonstrueerimise projekti koostamine ning akende väljavahetamine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18 100</w:t>
            </w:r>
          </w:p>
        </w:tc>
      </w:tr>
      <w:tr w:rsidR="00294718" w:rsidRPr="005E1A79" w:rsidTr="00721DD1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4.75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Noorte Meremeeste Klubi hoonete kompleksi aadressil Viru 18 renoveerimine ja sisustamine huvikooli tehnilise ja materiaalse baasi kaasajastamiseks ja noorsootöö toetamiseks (omafinantseerimine)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17 740</w:t>
            </w:r>
          </w:p>
        </w:tc>
      </w:tr>
      <w:tr w:rsidR="00294718" w:rsidRPr="005E1A79" w:rsidTr="00721DD1">
        <w:trPr>
          <w:trHeight w:val="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4.76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Narva Noortekeskuse avatud noortekeskuse „EXIT“ ruumide renoveerimine ja seadmetega varustamine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1 000</w:t>
            </w:r>
          </w:p>
        </w:tc>
      </w:tr>
      <w:tr w:rsidR="00294718" w:rsidRPr="005E1A79" w:rsidTr="00721DD1">
        <w:trPr>
          <w:trHeight w:val="2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4.77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Narva  Muusikakooli saali projekteerimine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16 842</w:t>
            </w:r>
          </w:p>
        </w:tc>
      </w:tr>
      <w:tr w:rsidR="00294718" w:rsidRPr="005E1A79" w:rsidTr="005E1A79">
        <w:trPr>
          <w:trHeight w:val="5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4.78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Akende vahetamine koolides ja huvikoolides(Narva Soldino Gümnaasium, Narva Kreenholmi Muusikakool, Narva Kunstikool, Narva Koorikool)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211 337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4.79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Akende vahetamine Narva Muusikakoolis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13 350</w:t>
            </w:r>
          </w:p>
        </w:tc>
      </w:tr>
      <w:tr w:rsidR="00294718" w:rsidRPr="005E1A79" w:rsidTr="005E1A79">
        <w:trPr>
          <w:trHeight w:val="5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>4.80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>Akende vahetamine spordikoolides ( Narva Paemurru Spordikool, Narva Spordikool Energia)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40 380</w:t>
            </w:r>
          </w:p>
        </w:tc>
      </w:tr>
      <w:tr w:rsidR="00294718" w:rsidRPr="005E1A79" w:rsidTr="005E1A79">
        <w:trPr>
          <w:trHeight w:val="29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18" w:rsidRPr="005E1A79" w:rsidRDefault="00294718" w:rsidP="005E1A79"/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718" w:rsidRPr="005E1A79" w:rsidRDefault="00294718" w:rsidP="005E1A7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718" w:rsidRPr="005E1A79" w:rsidRDefault="00294718" w:rsidP="005E1A79"/>
        </w:tc>
      </w:tr>
      <w:tr w:rsidR="00294718" w:rsidRPr="005E1A79" w:rsidTr="006C4F56">
        <w:trPr>
          <w:trHeight w:val="290"/>
        </w:trPr>
        <w:tc>
          <w:tcPr>
            <w:tcW w:w="8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4718" w:rsidRPr="005E1A79" w:rsidRDefault="00294718" w:rsidP="005E1A79">
            <w:pPr>
              <w:rPr>
                <w:i/>
                <w:iCs/>
              </w:rPr>
            </w:pPr>
            <w:r w:rsidRPr="005E1A79">
              <w:rPr>
                <w:i/>
                <w:iCs/>
                <w:sz w:val="22"/>
                <w:szCs w:val="22"/>
              </w:rPr>
              <w:t>5. Narva Linnakantselei</w:t>
            </w:r>
            <w:r w:rsidRPr="005E1A79">
              <w:rPr>
                <w:b/>
                <w:bCs/>
                <w:i/>
                <w:iCs/>
                <w:sz w:val="22"/>
                <w:szCs w:val="22"/>
              </w:rPr>
              <w:t>5 726</w:t>
            </w:r>
            <w:r w:rsidRPr="005E1A79">
              <w:rPr>
                <w:i/>
                <w:iCs/>
                <w:sz w:val="22"/>
                <w:szCs w:val="22"/>
              </w:rPr>
              <w:t xml:space="preserve"> eurot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94718" w:rsidRPr="005E1A79" w:rsidRDefault="00294718" w:rsidP="005E1A79"/>
        </w:tc>
      </w:tr>
      <w:tr w:rsidR="00294718" w:rsidRPr="005E1A79" w:rsidTr="006C4F56">
        <w:trPr>
          <w:trHeight w:val="2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pPr>
              <w:jc w:val="center"/>
            </w:pPr>
            <w:r w:rsidRPr="005E1A79">
              <w:rPr>
                <w:sz w:val="22"/>
                <w:szCs w:val="22"/>
              </w:rPr>
              <w:t xml:space="preserve"> 5.1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5E1A79" w:rsidRDefault="00294718" w:rsidP="005E1A79">
            <w:r w:rsidRPr="005E1A79">
              <w:rPr>
                <w:sz w:val="22"/>
                <w:szCs w:val="22"/>
              </w:rPr>
              <w:t xml:space="preserve">Infotehnoloogia võrguteenuste tööde täiustamiseks WatchCuardi soetamine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5E1A79" w:rsidRDefault="00294718" w:rsidP="005E1A79">
            <w:pPr>
              <w:jc w:val="right"/>
            </w:pPr>
            <w:r w:rsidRPr="005E1A79">
              <w:rPr>
                <w:sz w:val="22"/>
                <w:szCs w:val="22"/>
              </w:rPr>
              <w:t>5 726</w:t>
            </w:r>
          </w:p>
        </w:tc>
      </w:tr>
    </w:tbl>
    <w:p w:rsidR="00294718" w:rsidRDefault="00294718" w:rsidP="000C5DC9">
      <w:pPr>
        <w:rPr>
          <w:b/>
          <w:sz w:val="22"/>
          <w:szCs w:val="22"/>
        </w:rPr>
      </w:pPr>
    </w:p>
    <w:p w:rsidR="00294718" w:rsidRPr="001A1E66" w:rsidRDefault="00294718" w:rsidP="000C5DC9">
      <w:pPr>
        <w:rPr>
          <w:b/>
          <w:bCs/>
          <w:sz w:val="22"/>
          <w:szCs w:val="22"/>
        </w:rPr>
      </w:pPr>
      <w:r w:rsidRPr="001A1E66">
        <w:rPr>
          <w:b/>
          <w:sz w:val="22"/>
          <w:szCs w:val="22"/>
        </w:rPr>
        <w:t>Kohustuste tasumine kokku 9</w:t>
      </w:r>
      <w:r>
        <w:rPr>
          <w:b/>
          <w:sz w:val="22"/>
          <w:szCs w:val="22"/>
        </w:rPr>
        <w:t> </w:t>
      </w:r>
      <w:r w:rsidRPr="001A1E66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>5 492</w:t>
      </w:r>
      <w:r w:rsidRPr="001A1E66">
        <w:rPr>
          <w:b/>
          <w:sz w:val="22"/>
          <w:szCs w:val="22"/>
        </w:rPr>
        <w:t xml:space="preserve"> eurot</w:t>
      </w:r>
    </w:p>
    <w:p w:rsidR="00294718" w:rsidRDefault="00294718">
      <w:pPr>
        <w:spacing w:after="200" w:line="276" w:lineRule="auto"/>
      </w:pPr>
      <w:r>
        <w:br w:type="page"/>
      </w:r>
    </w:p>
    <w:p w:rsidR="00294718" w:rsidRPr="001A1E66" w:rsidRDefault="00294718" w:rsidP="001077B4">
      <w:pPr>
        <w:jc w:val="right"/>
        <w:rPr>
          <w:sz w:val="20"/>
          <w:szCs w:val="20"/>
        </w:rPr>
      </w:pPr>
      <w:r w:rsidRPr="001A1E66">
        <w:rPr>
          <w:sz w:val="20"/>
          <w:szCs w:val="20"/>
        </w:rPr>
        <w:t xml:space="preserve">Narva Linnavolikogu </w:t>
      </w:r>
    </w:p>
    <w:p w:rsidR="00294718" w:rsidRPr="001A1E66" w:rsidRDefault="00294718" w:rsidP="001077B4">
      <w:pPr>
        <w:jc w:val="right"/>
        <w:rPr>
          <w:sz w:val="20"/>
          <w:szCs w:val="20"/>
        </w:rPr>
      </w:pPr>
      <w:r w:rsidRPr="001A1E66">
        <w:rPr>
          <w:sz w:val="20"/>
          <w:szCs w:val="20"/>
        </w:rPr>
        <w:t>määruse lisa 4</w:t>
      </w:r>
    </w:p>
    <w:p w:rsidR="00294718" w:rsidRPr="001A1E66" w:rsidRDefault="00294718" w:rsidP="001077B4">
      <w:pPr>
        <w:rPr>
          <w:b/>
          <w:lang w:val="fi-FI"/>
        </w:rPr>
      </w:pPr>
      <w:r w:rsidRPr="001A1E66">
        <w:rPr>
          <w:b/>
          <w:lang w:val="fi-FI"/>
        </w:rPr>
        <w:t xml:space="preserve">Narva linna 2013.aasta eelarves ettenähtud toetuste väljamaksmine </w:t>
      </w:r>
    </w:p>
    <w:p w:rsidR="00294718" w:rsidRPr="001A1E66" w:rsidRDefault="00294718" w:rsidP="001077B4">
      <w:pPr>
        <w:jc w:val="right"/>
        <w:rPr>
          <w:sz w:val="20"/>
          <w:szCs w:val="20"/>
          <w:lang w:val="fi-FI" w:eastAsia="en-US"/>
        </w:rPr>
      </w:pPr>
      <w:r w:rsidRPr="001A1E66">
        <w:rPr>
          <w:sz w:val="20"/>
          <w:szCs w:val="20"/>
          <w:lang w:val="fi-FI" w:eastAsia="en-US"/>
        </w:rPr>
        <w:t>eurodes</w:t>
      </w:r>
    </w:p>
    <w:tbl>
      <w:tblPr>
        <w:tblW w:w="10192" w:type="dxa"/>
        <w:tblInd w:w="-639" w:type="dxa"/>
        <w:tblCellMar>
          <w:left w:w="70" w:type="dxa"/>
          <w:right w:w="70" w:type="dxa"/>
        </w:tblCellMar>
        <w:tblLook w:val="00A0"/>
      </w:tblPr>
      <w:tblGrid>
        <w:gridCol w:w="5"/>
        <w:gridCol w:w="425"/>
        <w:gridCol w:w="4253"/>
        <w:gridCol w:w="4391"/>
        <w:gridCol w:w="1118"/>
      </w:tblGrid>
      <w:tr w:rsidR="00294718" w:rsidRPr="00AA2B4D" w:rsidTr="00955CE3">
        <w:trPr>
          <w:trHeight w:val="6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Nimetus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Saaja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955CE3">
            <w:r>
              <w:rPr>
                <w:sz w:val="22"/>
                <w:szCs w:val="22"/>
              </w:rPr>
              <w:t>2013.a. eelarve</w:t>
            </w:r>
          </w:p>
        </w:tc>
      </w:tr>
      <w:tr w:rsidR="00294718" w:rsidRPr="00AA2B4D" w:rsidTr="00955CE3">
        <w:trPr>
          <w:trHeight w:val="29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MTÜ Stuudioteater Ilmarine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294718" w:rsidRPr="00AA2B4D" w:rsidTr="00955CE3">
        <w:trPr>
          <w:trHeight w:val="29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MTÜ Lapsele Oma Kodu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28 108</w:t>
            </w:r>
          </w:p>
        </w:tc>
      </w:tr>
      <w:tr w:rsidR="00294718" w:rsidRPr="00AA2B4D" w:rsidTr="00955CE3">
        <w:trPr>
          <w:trHeight w:val="29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SA Narva Aleksandri Kirik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294718" w:rsidRPr="00AA2B4D" w:rsidTr="00955CE3">
        <w:trPr>
          <w:trHeight w:val="6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Moskva Patriarhaadi Eesti Õigeusu Kiriku Narva Issanda Ülestõusmise Peakiriku Kogudus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294718" w:rsidRPr="00AA2B4D" w:rsidTr="00955CE3">
        <w:trPr>
          <w:trHeight w:val="6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Moskva Patriarhaadi Eesti Õigeusu Kiriku Narva Jumalaema Narva Ikooni Kogudus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294718" w:rsidRPr="00AA2B4D" w:rsidTr="00955CE3">
        <w:trPr>
          <w:trHeight w:val="6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Moskva Patriarhaadi Eesti Õigeusu Kiriku Narva Pühade Apostlisarnaste Kirilluse ja Metodiuse Kogudus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294718" w:rsidRPr="00AA2B4D" w:rsidTr="00955CE3">
        <w:trPr>
          <w:trHeight w:val="29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EELK Narva Aleksandri Kogudus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294718" w:rsidRPr="00AA2B4D" w:rsidTr="00955CE3">
        <w:trPr>
          <w:trHeight w:val="29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SA Narva Muuseum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429 135</w:t>
            </w:r>
          </w:p>
        </w:tc>
      </w:tr>
      <w:tr w:rsidR="00294718" w:rsidRPr="00AA2B4D" w:rsidTr="00955CE3">
        <w:trPr>
          <w:trHeight w:val="29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Jalgpalliklubi Narva Trans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63 100</w:t>
            </w:r>
          </w:p>
        </w:tc>
      </w:tr>
      <w:tr w:rsidR="00294718" w:rsidRPr="00AA2B4D" w:rsidTr="00955CE3">
        <w:trPr>
          <w:trHeight w:val="29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OÜ Geneva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16 000</w:t>
            </w:r>
          </w:p>
        </w:tc>
      </w:tr>
      <w:tr w:rsidR="00294718" w:rsidRPr="00AA2B4D" w:rsidTr="00955CE3">
        <w:trPr>
          <w:trHeight w:val="29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MTÜ  spordiklubi  All Stars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3 400</w:t>
            </w:r>
          </w:p>
        </w:tc>
      </w:tr>
      <w:tr w:rsidR="00294718" w:rsidRPr="00AA2B4D" w:rsidTr="00955CE3">
        <w:trPr>
          <w:trHeight w:val="6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Eesti Triatloni Liit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94718" w:rsidRPr="00AA2B4D" w:rsidTr="00955CE3">
        <w:trPr>
          <w:trHeight w:val="6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 MTÜ  Puškini Instituut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29 168</w:t>
            </w:r>
          </w:p>
        </w:tc>
      </w:tr>
      <w:tr w:rsidR="00294718" w:rsidRPr="00AA2B4D" w:rsidTr="00955CE3">
        <w:trPr>
          <w:trHeight w:val="29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Sotsiaalabiamet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MTÜ Laste Päevakeskus LAD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42 350</w:t>
            </w:r>
          </w:p>
        </w:tc>
      </w:tr>
      <w:tr w:rsidR="00294718" w:rsidRPr="00AA2B4D" w:rsidTr="00955CE3">
        <w:trPr>
          <w:trHeight w:val="29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Sotsiaalabiamet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MTÜ </w:t>
            </w:r>
            <w:r w:rsidRPr="00AA2B4D">
              <w:rPr>
                <w:color w:val="000000"/>
                <w:sz w:val="22"/>
                <w:szCs w:val="22"/>
              </w:rPr>
              <w:t>Virumaa Heategevuskeskus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9 980</w:t>
            </w:r>
          </w:p>
        </w:tc>
      </w:tr>
      <w:tr w:rsidR="00294718" w:rsidRPr="00AA2B4D" w:rsidTr="00955CE3">
        <w:trPr>
          <w:trHeight w:val="6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Sotsiaalabiamet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MTÜ Narva </w:t>
            </w:r>
            <w:r w:rsidRPr="00AA2B4D">
              <w:rPr>
                <w:color w:val="000000"/>
                <w:sz w:val="22"/>
                <w:szCs w:val="22"/>
              </w:rPr>
              <w:t>avatud Noortekeskus RLK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8 902</w:t>
            </w:r>
          </w:p>
        </w:tc>
      </w:tr>
      <w:tr w:rsidR="00294718" w:rsidRPr="00AA2B4D" w:rsidTr="00955CE3">
        <w:trPr>
          <w:trHeight w:val="6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Linnavara- ja Majandusamet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SA Narva Linnaelamu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105 060</w:t>
            </w:r>
          </w:p>
        </w:tc>
      </w:tr>
      <w:tr w:rsidR="00294718" w:rsidRPr="00AA2B4D" w:rsidTr="00955CE3">
        <w:trPr>
          <w:trHeight w:val="6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Linnavara- ja Majandusamet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Aiandusühistu TEINE NOORUS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1 862</w:t>
            </w:r>
          </w:p>
        </w:tc>
      </w:tr>
      <w:tr w:rsidR="00294718" w:rsidRPr="00AA2B4D" w:rsidTr="00955CE3">
        <w:trPr>
          <w:trHeight w:val="6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Linnavara- ja Majandusamet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 NARVA AIANDUSÜHISTU RJABINKA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2 219</w:t>
            </w:r>
          </w:p>
        </w:tc>
      </w:tr>
      <w:tr w:rsidR="00294718" w:rsidRPr="00AA2B4D" w:rsidTr="00955CE3">
        <w:trPr>
          <w:trHeight w:val="6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SA Narva Linna Arendus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73 078</w:t>
            </w:r>
          </w:p>
        </w:tc>
      </w:tr>
      <w:tr w:rsidR="00294718" w:rsidRPr="00AA2B4D" w:rsidTr="00955CE3">
        <w:trPr>
          <w:trHeight w:val="6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SA Narva Sadam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4 300</w:t>
            </w:r>
          </w:p>
        </w:tc>
      </w:tr>
      <w:tr w:rsidR="00294718" w:rsidRPr="00AA2B4D" w:rsidTr="00955CE3">
        <w:trPr>
          <w:gridBefore w:val="1"/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SA Narva Linnaelamu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652 170</w:t>
            </w:r>
          </w:p>
        </w:tc>
      </w:tr>
      <w:tr w:rsidR="00294718" w:rsidRPr="00AA2B4D" w:rsidTr="00955CE3">
        <w:trPr>
          <w:gridBefore w:val="1"/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Aiandusühistu VOLNA NARVA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2 544</w:t>
            </w:r>
          </w:p>
        </w:tc>
      </w:tr>
      <w:tr w:rsidR="00294718" w:rsidRPr="00AA2B4D" w:rsidTr="00955CE3">
        <w:trPr>
          <w:gridBefore w:val="1"/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AIANDUSÜHISTU BALTIKA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18 453</w:t>
            </w:r>
          </w:p>
        </w:tc>
      </w:tr>
      <w:tr w:rsidR="00294718" w:rsidRPr="00AA2B4D" w:rsidTr="00955CE3">
        <w:trPr>
          <w:gridBefore w:val="1"/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 NARVA AIANDUSÜHISTU ELEKTRON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26 617</w:t>
            </w:r>
          </w:p>
        </w:tc>
      </w:tr>
      <w:tr w:rsidR="00294718" w:rsidRPr="00AA2B4D" w:rsidTr="00955CE3">
        <w:trPr>
          <w:gridBefore w:val="1"/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  AIANDUSÜHISTUTE LIIT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294718" w:rsidRPr="00AA2B4D" w:rsidTr="00955CE3">
        <w:trPr>
          <w:gridBefore w:val="1"/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>
              <w:rPr>
                <w:sz w:val="22"/>
                <w:szCs w:val="22"/>
              </w:rPr>
              <w:t xml:space="preserve"> MTÜ</w:t>
            </w:r>
            <w:r w:rsidRPr="00AA2B4D">
              <w:rPr>
                <w:sz w:val="22"/>
                <w:szCs w:val="22"/>
              </w:rPr>
              <w:t xml:space="preserve"> Narva Korteriühistute ja Mittetulundusühingute Liiga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294718" w:rsidRPr="00AA2B4D" w:rsidTr="00955CE3">
        <w:trPr>
          <w:gridBefore w:val="1"/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SA Narva Haigla Hooldusravikorpuse ehitamine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128 000</w:t>
            </w:r>
          </w:p>
        </w:tc>
      </w:tr>
      <w:tr w:rsidR="00294718" w:rsidRPr="00AA2B4D" w:rsidTr="00955CE3">
        <w:trPr>
          <w:gridBefore w:val="1"/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HOONEÜHISTU  K</w:t>
            </w:r>
            <w:r>
              <w:rPr>
                <w:color w:val="000000"/>
                <w:sz w:val="22"/>
                <w:szCs w:val="22"/>
              </w:rPr>
              <w:t>UL</w:t>
            </w:r>
            <w:r w:rsidRPr="00AA2B4D">
              <w:rPr>
                <w:color w:val="000000"/>
                <w:sz w:val="22"/>
                <w:szCs w:val="22"/>
              </w:rPr>
              <w:t>GU  PAADIGARAAZID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7 500</w:t>
            </w:r>
          </w:p>
        </w:tc>
      </w:tr>
      <w:tr w:rsidR="00294718" w:rsidRPr="00AA2B4D" w:rsidTr="00955CE3">
        <w:trPr>
          <w:gridBefore w:val="1"/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Arhitektuuri- ja Linnaplaneerimise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OÜ Narva Jäätmekäitluskeskus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26 130</w:t>
            </w:r>
          </w:p>
        </w:tc>
      </w:tr>
      <w:tr w:rsidR="00294718" w:rsidRPr="00AA2B4D" w:rsidTr="00955CE3">
        <w:trPr>
          <w:gridBefore w:val="1"/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Arhitektuuri- ja Linnaplaneerimise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 xml:space="preserve">SA Vaivara Kalmistud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294718" w:rsidRPr="00AA2B4D" w:rsidTr="00955CE3">
        <w:trPr>
          <w:gridBefore w:val="1"/>
          <w:trHeight w:val="1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jc w:val="center"/>
            </w:pPr>
            <w:r w:rsidRPr="00AA2B4D">
              <w:rPr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Narva Linnavalitsuse Arhitektuuri- ja Linnaplaneerimise Amet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r w:rsidRPr="00AA2B4D">
              <w:rPr>
                <w:sz w:val="22"/>
                <w:szCs w:val="22"/>
              </w:rPr>
              <w:t>AS Narva Bussiveod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1 489 510</w:t>
            </w:r>
          </w:p>
        </w:tc>
      </w:tr>
      <w:tr w:rsidR="00294718" w:rsidRPr="00AA2B4D" w:rsidTr="00955CE3">
        <w:trPr>
          <w:gridBefore w:val="1"/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5820BC">
            <w:pPr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Kokku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5820BC">
            <w:pPr>
              <w:jc w:val="right"/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3 422 586</w:t>
            </w:r>
          </w:p>
        </w:tc>
      </w:tr>
    </w:tbl>
    <w:p w:rsidR="00294718" w:rsidRDefault="00294718">
      <w:pPr>
        <w:spacing w:after="200" w:line="276" w:lineRule="auto"/>
      </w:pPr>
      <w:r>
        <w:br w:type="page"/>
      </w:r>
    </w:p>
    <w:p w:rsidR="00294718" w:rsidRPr="001422C0" w:rsidRDefault="00294718" w:rsidP="001422C0">
      <w:pPr>
        <w:rPr>
          <w:b/>
        </w:rPr>
      </w:pPr>
      <w:bookmarkStart w:id="2" w:name="_Toc341613545"/>
      <w:r w:rsidRPr="001422C0">
        <w:rPr>
          <w:b/>
          <w:lang w:val="fi-FI"/>
        </w:rPr>
        <w:t>Seletuskiri</w:t>
      </w:r>
      <w:r w:rsidRPr="001422C0">
        <w:rPr>
          <w:lang w:val="fi-FI"/>
        </w:rPr>
        <w:t xml:space="preserve"> </w:t>
      </w:r>
      <w:r w:rsidRPr="001422C0">
        <w:rPr>
          <w:b/>
        </w:rPr>
        <w:t>Narva linna 2013. aasta eelarve muutmise eelnõu juurde</w:t>
      </w:r>
    </w:p>
    <w:p w:rsidR="00294718" w:rsidRPr="001A1E66" w:rsidRDefault="00294718" w:rsidP="005D4DCF">
      <w:pPr>
        <w:spacing w:before="120"/>
        <w:jc w:val="both"/>
        <w:rPr>
          <w:bCs/>
        </w:rPr>
      </w:pPr>
      <w:r w:rsidRPr="001A1E66">
        <w:t>Narva linna 2013.a eelarve oli kinnitatud Narva Linnavolikogu 20.12.2012 määrusega nr 29 ja muudetud 21.03.2013 määrusega nr 8</w:t>
      </w:r>
      <w:r>
        <w:t>, 18.</w:t>
      </w:r>
      <w:r>
        <w:rPr>
          <w:lang w:val="fi-FI"/>
        </w:rPr>
        <w:t>07.2013 määrusega nr 19</w:t>
      </w:r>
      <w:r w:rsidRPr="001A1E66">
        <w:t xml:space="preserve">. </w:t>
      </w:r>
      <w:r w:rsidRPr="001A1E66">
        <w:rPr>
          <w:bCs/>
        </w:rPr>
        <w:t xml:space="preserve">Narva Linnavalitsus on valmistanud ette Narva linna 2013.a eelarve muutmise eelnõu, milles jooksva aasta eelarvet suurendatakse </w:t>
      </w:r>
      <w:r>
        <w:rPr>
          <w:bCs/>
        </w:rPr>
        <w:t xml:space="preserve">3 253 981 </w:t>
      </w:r>
      <w:r w:rsidRPr="001A1E66">
        <w:rPr>
          <w:bCs/>
        </w:rPr>
        <w:t>euro võrra.</w:t>
      </w:r>
    </w:p>
    <w:p w:rsidR="00294718" w:rsidRDefault="00294718" w:rsidP="005D4DCF">
      <w:pPr>
        <w:spacing w:after="120"/>
        <w:jc w:val="both"/>
        <w:rPr>
          <w:lang w:val="fi-FI"/>
        </w:rPr>
      </w:pPr>
      <w:r w:rsidRPr="001A1E66">
        <w:rPr>
          <w:lang w:val="fi-FI"/>
        </w:rPr>
        <w:t>Alljärgnevalt on esitatud ülevaade muutmisest laekumiste ja väljaminekute osas. Kõik andmed on esitatud eurodes.</w:t>
      </w:r>
    </w:p>
    <w:p w:rsidR="00294718" w:rsidRPr="00AC5EA8" w:rsidRDefault="00294718" w:rsidP="00AC5EA8">
      <w:r w:rsidRPr="00AC5EA8">
        <w:rPr>
          <w:b/>
        </w:rPr>
        <w:t xml:space="preserve">PÕHITEGEVUSE TULUD. </w:t>
      </w:r>
      <w:r w:rsidRPr="00AC5EA8">
        <w:t xml:space="preserve">Kokku suurendamine moodustas </w:t>
      </w:r>
      <w:r w:rsidRPr="006B57B8">
        <w:t xml:space="preserve">541 266 </w:t>
      </w:r>
      <w:r w:rsidRPr="00AC5EA8">
        <w:t>eurot, sellest:</w:t>
      </w:r>
    </w:p>
    <w:p w:rsidR="00294718" w:rsidRPr="006B57B8" w:rsidRDefault="00294718" w:rsidP="006B57B8">
      <w:pPr>
        <w:numPr>
          <w:ilvl w:val="0"/>
          <w:numId w:val="3"/>
        </w:numPr>
        <w:jc w:val="both"/>
        <w:rPr>
          <w:bCs/>
        </w:rPr>
      </w:pPr>
      <w:r w:rsidRPr="006B57B8">
        <w:t>maksutulud – füüsilise isiku tulumaksu suurendamine on 156100 eurot.</w:t>
      </w:r>
      <w:r w:rsidRPr="006B57B8">
        <w:rPr>
          <w:bCs/>
        </w:rPr>
        <w:t xml:space="preserve"> Suurendamise aluseks on võetud tegelik laekumine kohalikku eelarvesse ning oodatav füüsilise isiku tulumaksu laekumine aasta lõpuni. </w:t>
      </w:r>
    </w:p>
    <w:p w:rsidR="00294718" w:rsidRDefault="00294718" w:rsidP="006B57B8">
      <w:pPr>
        <w:numPr>
          <w:ilvl w:val="0"/>
          <w:numId w:val="3"/>
        </w:numPr>
        <w:jc w:val="both"/>
      </w:pPr>
      <w:r w:rsidRPr="006B57B8">
        <w:t>saadud toetused tegevuskuludeks</w:t>
      </w:r>
      <w:r>
        <w:t xml:space="preserve"> – suurendamine antud tulude osas moodustas 385 166 eurot ja need andmed on ära toodud alljärgnevas tabelis: </w:t>
      </w:r>
    </w:p>
    <w:tbl>
      <w:tblPr>
        <w:tblW w:w="7260" w:type="dxa"/>
        <w:jc w:val="center"/>
        <w:tblInd w:w="65" w:type="dxa"/>
        <w:tblCellMar>
          <w:left w:w="70" w:type="dxa"/>
          <w:right w:w="70" w:type="dxa"/>
        </w:tblCellMar>
        <w:tblLook w:val="00A0"/>
      </w:tblPr>
      <w:tblGrid>
        <w:gridCol w:w="320"/>
        <w:gridCol w:w="5540"/>
        <w:gridCol w:w="1400"/>
      </w:tblGrid>
      <w:tr w:rsidR="00294718" w:rsidTr="006B57B8">
        <w:trPr>
          <w:trHeight w:val="702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18" w:rsidRDefault="00294718" w:rsidP="006B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Asutuste täiendavad laekumised. Alus: Narva Linnavolikogu 20.12.2012 määruse nr 29 "Narva linna 2013. aasta eelarve kinnitamine" punkt 7 </w:t>
            </w:r>
            <w:r w:rsidRPr="006B57B8">
              <w:rPr>
                <w:sz w:val="20"/>
                <w:szCs w:val="20"/>
              </w:rPr>
              <w:t>(lisas 1.1.)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Default="002947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239571</w:t>
            </w:r>
          </w:p>
        </w:tc>
      </w:tr>
      <w:tr w:rsidR="00294718" w:rsidTr="006B57B8">
        <w:trPr>
          <w:trHeight w:val="348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Tugispetsialistide tööjõukulude katmiseks, toetusfondist hariduskulude toetus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Default="002947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145595</w:t>
            </w:r>
          </w:p>
        </w:tc>
      </w:tr>
      <w:tr w:rsidR="00294718" w:rsidTr="006B57B8">
        <w:trPr>
          <w:trHeight w:val="28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Default="002947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Default="002947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385166</w:t>
            </w:r>
          </w:p>
        </w:tc>
      </w:tr>
    </w:tbl>
    <w:p w:rsidR="00294718" w:rsidRDefault="00294718" w:rsidP="0018019C">
      <w:pPr>
        <w:jc w:val="both"/>
        <w:rPr>
          <w:b/>
        </w:rPr>
      </w:pPr>
    </w:p>
    <w:p w:rsidR="00294718" w:rsidRDefault="00294718" w:rsidP="0018019C">
      <w:pPr>
        <w:jc w:val="both"/>
      </w:pPr>
      <w:bookmarkStart w:id="3" w:name="_GoBack"/>
      <w:bookmarkEnd w:id="3"/>
      <w:r w:rsidRPr="001A1E66">
        <w:rPr>
          <w:b/>
        </w:rPr>
        <w:t xml:space="preserve">PÕHITEGEVUSE KULUD. </w:t>
      </w:r>
      <w:r w:rsidRPr="001A1E66">
        <w:t xml:space="preserve">Kokku suurenemine moodustas </w:t>
      </w:r>
      <w:r>
        <w:t xml:space="preserve">539 509 </w:t>
      </w:r>
      <w:r w:rsidRPr="001A1E66">
        <w:t xml:space="preserve">eurot. </w:t>
      </w:r>
    </w:p>
    <w:p w:rsidR="00294718" w:rsidRPr="002925AB" w:rsidRDefault="00294718" w:rsidP="0018019C">
      <w:pPr>
        <w:jc w:val="both"/>
      </w:pPr>
      <w:r w:rsidRPr="002925AB">
        <w:t xml:space="preserve">Käesolevas eelnõus on kavandatud vahendid summas 156 100  eurot Narva Linnavalitsuse Kultuuriosakonna  struktuuris töötavate töötajate tööjõukulude </w:t>
      </w:r>
      <w:r>
        <w:t xml:space="preserve">(v.a. ametnike tööjõukulud) </w:t>
      </w:r>
      <w:r w:rsidRPr="002925AB">
        <w:t>7%-liseks tõusuks alates 01.11.2013.a</w:t>
      </w:r>
      <w:r>
        <w:t>.</w:t>
      </w:r>
    </w:p>
    <w:p w:rsidR="00294718" w:rsidRPr="001A1E66" w:rsidRDefault="00294718" w:rsidP="0018019C">
      <w:pPr>
        <w:jc w:val="both"/>
      </w:pPr>
      <w:r w:rsidRPr="001A1E66">
        <w:t>Ülevaade muudatustest asutuste ja tegevuste lõikes on esitatud õiendis 1 lisa</w:t>
      </w:r>
      <w:r>
        <w:t>le 2</w:t>
      </w:r>
      <w:r w:rsidRPr="001A1E66">
        <w:t>, õiendis 2 lisale 2. Ülevaade kulude majandusliku sisu osas on esitatud õiendis 1 lisale 1. Ülevaade 2013.aasta eelarves ettenähtud toetustest on esitatud õiendis lisale 4.</w:t>
      </w:r>
    </w:p>
    <w:p w:rsidR="00294718" w:rsidRPr="001A1E66" w:rsidRDefault="00294718" w:rsidP="0018019C"/>
    <w:p w:rsidR="00294718" w:rsidRPr="001A1E66" w:rsidRDefault="00294718" w:rsidP="0018019C">
      <w:pPr>
        <w:rPr>
          <w:b/>
          <w:i/>
        </w:rPr>
      </w:pPr>
      <w:r w:rsidRPr="001A1E66">
        <w:rPr>
          <w:b/>
        </w:rPr>
        <w:t>INVESTEERIMISTEGEVUS</w:t>
      </w:r>
      <w:r w:rsidRPr="001A1E66">
        <w:rPr>
          <w:b/>
          <w:i/>
        </w:rPr>
        <w:t>.</w:t>
      </w:r>
    </w:p>
    <w:p w:rsidR="00294718" w:rsidRPr="004A400B" w:rsidRDefault="00294718" w:rsidP="005C6044">
      <w:pPr>
        <w:rPr>
          <w:b/>
          <w:i/>
          <w:lang w:val="fi-FI"/>
        </w:rPr>
      </w:pPr>
      <w:r w:rsidRPr="004A400B">
        <w:rPr>
          <w:lang w:val="fi-FI"/>
        </w:rPr>
        <w:t xml:space="preserve">Selles osas sissetulekute suurendamine </w:t>
      </w:r>
      <w:r>
        <w:rPr>
          <w:lang w:val="fi-FI"/>
        </w:rPr>
        <w:t xml:space="preserve">põhivara soetuseks saadava sihtfinantseerimine osas </w:t>
      </w:r>
      <w:r w:rsidRPr="004A400B">
        <w:rPr>
          <w:lang w:val="fi-FI"/>
        </w:rPr>
        <w:t>moodustas 2 712 715 eurot, sellest:</w:t>
      </w:r>
    </w:p>
    <w:tbl>
      <w:tblPr>
        <w:tblW w:w="7260" w:type="dxa"/>
        <w:jc w:val="center"/>
        <w:tblInd w:w="65" w:type="dxa"/>
        <w:tblCellMar>
          <w:left w:w="70" w:type="dxa"/>
          <w:right w:w="70" w:type="dxa"/>
        </w:tblCellMar>
        <w:tblLook w:val="00A0"/>
      </w:tblPr>
      <w:tblGrid>
        <w:gridCol w:w="320"/>
        <w:gridCol w:w="5540"/>
        <w:gridCol w:w="1400"/>
      </w:tblGrid>
      <w:tr w:rsidR="00294718" w:rsidTr="006B57B8">
        <w:trPr>
          <w:trHeight w:val="604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18" w:rsidRDefault="00294718" w:rsidP="006B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Asutuste täiendavad laekumised. Alus: Narva Linnavolikogu 20.12.2012 määruse nr 29 "Narva linna 2013. aasta eelarve kinnitamine" punkt 7 (</w:t>
            </w:r>
            <w:r w:rsidRPr="006B57B8">
              <w:rPr>
                <w:sz w:val="20"/>
                <w:szCs w:val="20"/>
              </w:rPr>
              <w:t>lisas 1.1.)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Default="002947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2712715</w:t>
            </w:r>
          </w:p>
        </w:tc>
      </w:tr>
      <w:tr w:rsidR="00294718" w:rsidTr="006B57B8">
        <w:trPr>
          <w:trHeight w:val="264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Default="002947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Default="002947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2712715</w:t>
            </w:r>
          </w:p>
        </w:tc>
      </w:tr>
    </w:tbl>
    <w:p w:rsidR="00294718" w:rsidRDefault="00294718" w:rsidP="0018019C">
      <w:pPr>
        <w:jc w:val="both"/>
        <w:rPr>
          <w:lang w:val="fi-FI"/>
        </w:rPr>
      </w:pPr>
    </w:p>
    <w:p w:rsidR="00294718" w:rsidRPr="001A1E66" w:rsidRDefault="00294718" w:rsidP="0018019C">
      <w:pPr>
        <w:jc w:val="both"/>
        <w:rPr>
          <w:lang w:val="fi-FI"/>
        </w:rPr>
      </w:pPr>
      <w:r w:rsidRPr="001A1E66">
        <w:rPr>
          <w:lang w:val="fi-FI"/>
        </w:rPr>
        <w:t>Selles osas suurendamine väljaminekute osas moodustas kokku eurot, sellest olulisemad muudatused:</w:t>
      </w:r>
    </w:p>
    <w:p w:rsidR="00294718" w:rsidRPr="001A1E66" w:rsidRDefault="00294718" w:rsidP="0018019C">
      <w:pPr>
        <w:numPr>
          <w:ilvl w:val="0"/>
          <w:numId w:val="1"/>
        </w:numPr>
        <w:jc w:val="both"/>
        <w:rPr>
          <w:lang w:val="fi-FI"/>
        </w:rPr>
      </w:pPr>
      <w:r w:rsidRPr="001A1E66">
        <w:rPr>
          <w:lang w:val="fi-FI"/>
        </w:rPr>
        <w:t xml:space="preserve">põhivara soetust suurendatakse </w:t>
      </w:r>
      <w:r>
        <w:rPr>
          <w:lang w:val="fi-FI"/>
        </w:rPr>
        <w:t xml:space="preserve">2 195 739 </w:t>
      </w:r>
      <w:r w:rsidRPr="001A1E66">
        <w:rPr>
          <w:lang w:val="fi-FI"/>
        </w:rPr>
        <w:t>euro võrra;</w:t>
      </w:r>
    </w:p>
    <w:p w:rsidR="00294718" w:rsidRPr="001A1E66" w:rsidRDefault="00294718" w:rsidP="0018019C">
      <w:pPr>
        <w:numPr>
          <w:ilvl w:val="0"/>
          <w:numId w:val="1"/>
        </w:numPr>
        <w:jc w:val="both"/>
        <w:rPr>
          <w:lang w:val="fi-FI"/>
        </w:rPr>
      </w:pPr>
      <w:r w:rsidRPr="001A1E66">
        <w:rPr>
          <w:lang w:val="fi-FI"/>
        </w:rPr>
        <w:t xml:space="preserve">põhivara soetuseks antavat sihtfinantseerimist suurendatake </w:t>
      </w:r>
      <w:r>
        <w:rPr>
          <w:lang w:val="fi-FI"/>
        </w:rPr>
        <w:t xml:space="preserve">510 876 </w:t>
      </w:r>
      <w:r w:rsidRPr="001A1E66">
        <w:rPr>
          <w:lang w:val="fi-FI"/>
        </w:rPr>
        <w:t>euro võrra (realiseeritavate projektide osas).</w:t>
      </w:r>
    </w:p>
    <w:p w:rsidR="00294718" w:rsidRPr="001A1E66" w:rsidRDefault="00294718" w:rsidP="0018019C">
      <w:pPr>
        <w:jc w:val="both"/>
        <w:rPr>
          <w:b/>
          <w:i/>
        </w:rPr>
      </w:pPr>
      <w:r w:rsidRPr="001A1E66">
        <w:t>Ülevaade muudatustest väljaminekute osas asutuste ja tegevuste lõikes on esitatud õiendis 1 lisale 1, õiendis</w:t>
      </w:r>
      <w:r>
        <w:t xml:space="preserve"> 2 lisale 2</w:t>
      </w:r>
      <w:r w:rsidRPr="001A1E66">
        <w:t>.</w:t>
      </w:r>
    </w:p>
    <w:p w:rsidR="00294718" w:rsidRDefault="00294718" w:rsidP="0018019C">
      <w:pPr>
        <w:rPr>
          <w:b/>
        </w:rPr>
      </w:pPr>
    </w:p>
    <w:p w:rsidR="00294718" w:rsidRPr="001A1E66" w:rsidRDefault="00294718" w:rsidP="0018019C">
      <w:pPr>
        <w:rPr>
          <w:b/>
          <w:i/>
        </w:rPr>
      </w:pPr>
      <w:r w:rsidRPr="001A1E66">
        <w:rPr>
          <w:b/>
        </w:rPr>
        <w:t>FINANTSEERIMISTEGEVUS</w:t>
      </w:r>
      <w:r w:rsidRPr="001A1E66">
        <w:rPr>
          <w:b/>
          <w:i/>
        </w:rPr>
        <w:t xml:space="preserve">. </w:t>
      </w:r>
    </w:p>
    <w:p w:rsidR="00294718" w:rsidRDefault="00294718" w:rsidP="005B314C">
      <w:r w:rsidRPr="001A1E66">
        <w:t>Selles osas muudatus</w:t>
      </w:r>
      <w:r>
        <w:t xml:space="preserve"> </w:t>
      </w:r>
      <w:r w:rsidRPr="001A1E66">
        <w:t>kohustuste tasumi</w:t>
      </w:r>
      <w:r>
        <w:t>s</w:t>
      </w:r>
      <w:r w:rsidRPr="001A1E66">
        <w:t>e</w:t>
      </w:r>
      <w:r>
        <w:t xml:space="preserve"> osas moodustas kokku 1 </w:t>
      </w:r>
      <w:r w:rsidRPr="00F00BE1">
        <w:t>861 eurot (kulude majandusliku sisu täpsustamine ).</w:t>
      </w:r>
    </w:p>
    <w:p w:rsidR="00294718" w:rsidRPr="001A1E66" w:rsidRDefault="00294718" w:rsidP="005B314C"/>
    <w:p w:rsidR="00294718" w:rsidRDefault="00294718" w:rsidP="0018019C">
      <w:pPr>
        <w:jc w:val="both"/>
        <w:rPr>
          <w:bCs/>
        </w:rPr>
      </w:pPr>
      <w:r w:rsidRPr="00706CC8">
        <w:t xml:space="preserve">Ülevaade </w:t>
      </w:r>
      <w:r w:rsidRPr="00706CC8">
        <w:rPr>
          <w:bCs/>
        </w:rPr>
        <w:t xml:space="preserve">2013.a täiendavalt laekunud sihtotstarbeliste toetuste osas on esitatud lisas 1.1 (täpsustatud andmed seisuga </w:t>
      </w:r>
      <w:r>
        <w:rPr>
          <w:bCs/>
        </w:rPr>
        <w:t>30.09.</w:t>
      </w:r>
      <w:r w:rsidRPr="00706CC8">
        <w:rPr>
          <w:bCs/>
        </w:rPr>
        <w:t>2013).</w:t>
      </w:r>
    </w:p>
    <w:p w:rsidR="00294718" w:rsidRDefault="00294718" w:rsidP="008A6A02">
      <w:pPr>
        <w:jc w:val="both"/>
        <w:rPr>
          <w:b/>
        </w:rPr>
      </w:pPr>
      <w:r w:rsidRPr="001A1E66">
        <w:t>Ülevaade 2013.aasta eelarveosade muutmisest sissetulekute ja väljaminekute osas (sh andmed sihtotstarbeliste vahendite laekumistest, reservfondist vahendite eraldamisest, eelarveliste vahendite ümberpaigutamistest) on esitatud õiendis 1 lisale 1, õiendis 1 lisale 2.</w:t>
      </w:r>
      <w:r>
        <w:rPr>
          <w:b/>
        </w:rPr>
        <w:br w:type="page"/>
      </w:r>
    </w:p>
    <w:p w:rsidR="00294718" w:rsidRDefault="00294718" w:rsidP="00C7459F">
      <w:pPr>
        <w:rPr>
          <w:b/>
        </w:rPr>
      </w:pPr>
      <w:r>
        <w:rPr>
          <w:b/>
        </w:rPr>
        <w:t>Õiend lisale 1</w:t>
      </w:r>
    </w:p>
    <w:p w:rsidR="00294718" w:rsidRDefault="00294718" w:rsidP="00C7459F">
      <w:pPr>
        <w:rPr>
          <w:b/>
        </w:rPr>
      </w:pPr>
    </w:p>
    <w:p w:rsidR="00294718" w:rsidRDefault="00294718" w:rsidP="00C7459F">
      <w:pPr>
        <w:rPr>
          <w:b/>
        </w:rPr>
      </w:pPr>
      <w:r w:rsidRPr="00C7459F">
        <w:rPr>
          <w:b/>
        </w:rPr>
        <w:t>Narva linna 2013. aasta koondeelarve</w:t>
      </w:r>
    </w:p>
    <w:tbl>
      <w:tblPr>
        <w:tblW w:w="925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825"/>
        <w:gridCol w:w="1740"/>
        <w:gridCol w:w="1260"/>
        <w:gridCol w:w="1429"/>
      </w:tblGrid>
      <w:tr w:rsidR="00294718" w:rsidRPr="00C7459F" w:rsidTr="005820BC">
        <w:trPr>
          <w:trHeight w:val="60"/>
        </w:trPr>
        <w:tc>
          <w:tcPr>
            <w:tcW w:w="4825" w:type="dxa"/>
          </w:tcPr>
          <w:p w:rsidR="00294718" w:rsidRPr="00C7459F" w:rsidRDefault="00294718" w:rsidP="00C7459F">
            <w:pPr>
              <w:jc w:val="center"/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Nimetus</w:t>
            </w:r>
          </w:p>
        </w:tc>
        <w:tc>
          <w:tcPr>
            <w:tcW w:w="1740" w:type="dxa"/>
            <w:vAlign w:val="center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2013.a eelarve</w:t>
            </w:r>
          </w:p>
        </w:tc>
        <w:tc>
          <w:tcPr>
            <w:tcW w:w="1260" w:type="dxa"/>
            <w:vAlign w:val="center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Muutmine</w:t>
            </w:r>
          </w:p>
        </w:tc>
        <w:tc>
          <w:tcPr>
            <w:tcW w:w="1429" w:type="dxa"/>
            <w:vAlign w:val="center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2013.a eelarve kokku </w:t>
            </w:r>
          </w:p>
        </w:tc>
      </w:tr>
      <w:tr w:rsidR="00294718" w:rsidRPr="00C7459F" w:rsidTr="00C7459F">
        <w:trPr>
          <w:trHeight w:val="27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PÕHITEGEVUSE TULUD KOKKU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45 142 616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541 266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45 683 882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Maksutulud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20 338 433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156 100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20 494 533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Füüsilise isiku tulumaks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20 037 930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156 100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20 194 030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Maamaks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239 503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239 503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Reklaamimaks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55 000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Teede ja tänavate sulgemise maks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6 000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Tulud kaupade ja teenuste müügist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3 001 560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3 001 560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Riigilõivud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59 900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59 900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haridusalasest  tegevusest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1 960 830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1 960 830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kultuuri- ja kunstialasest tegevusest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134 848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134 848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spordi- ja puhkealasest tegevusest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312 886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312 886</w:t>
            </w:r>
          </w:p>
        </w:tc>
      </w:tr>
      <w:tr w:rsidR="00294718" w:rsidRPr="00C7459F" w:rsidTr="00C7459F">
        <w:trPr>
          <w:trHeight w:val="24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tervishoiust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sotsiaalabialasest  tegevusest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285 482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285 482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üldvalitsemisest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Üür ja rent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213 021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213 021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Õiguste müük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18 745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18 745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Muu toodete ja teenuste müük 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14 748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14 748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Saadud toetused tegevuskuludeks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21 777 247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385 166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22 162 413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Tasandusfond 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11 241 335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11 241 335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Toetusfond 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9 672 825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145 595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9 818 420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Muud saadud toetused tegevuskuludeks, sh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863 087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239 571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1 102 658</w:t>
            </w:r>
          </w:p>
        </w:tc>
      </w:tr>
      <w:tr w:rsidR="00294718" w:rsidRPr="00C7459F" w:rsidTr="00271DA8">
        <w:trPr>
          <w:trHeight w:val="60"/>
        </w:trPr>
        <w:tc>
          <w:tcPr>
            <w:tcW w:w="4825" w:type="dxa"/>
          </w:tcPr>
          <w:p w:rsidR="00294718" w:rsidRPr="00C7459F" w:rsidRDefault="00294718" w:rsidP="00C7459F">
            <w:pPr>
              <w:rPr>
                <w:i/>
                <w:iCs/>
                <w:sz w:val="20"/>
                <w:szCs w:val="20"/>
              </w:rPr>
            </w:pPr>
            <w:r w:rsidRPr="00C7459F">
              <w:rPr>
                <w:i/>
                <w:iCs/>
                <w:sz w:val="20"/>
                <w:szCs w:val="20"/>
              </w:rPr>
              <w:t>sihtfinantseerimine tegevuskuludeks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459F">
              <w:rPr>
                <w:i/>
                <w:iCs/>
                <w:color w:val="000000"/>
                <w:sz w:val="20"/>
                <w:szCs w:val="20"/>
              </w:rPr>
              <w:t>863 087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459F">
              <w:rPr>
                <w:i/>
                <w:iCs/>
                <w:color w:val="000000"/>
                <w:sz w:val="20"/>
                <w:szCs w:val="20"/>
              </w:rPr>
              <w:t>239 571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459F">
              <w:rPr>
                <w:i/>
                <w:iCs/>
                <w:color w:val="000000"/>
                <w:sz w:val="20"/>
                <w:szCs w:val="20"/>
              </w:rPr>
              <w:t>1 102 658</w:t>
            </w:r>
          </w:p>
        </w:tc>
      </w:tr>
      <w:tr w:rsidR="00294718" w:rsidRPr="00C7459F" w:rsidTr="00C7459F">
        <w:trPr>
          <w:trHeight w:val="240"/>
        </w:trPr>
        <w:tc>
          <w:tcPr>
            <w:tcW w:w="4825" w:type="dxa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Muud tegevustulud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25 376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25 376</w:t>
            </w:r>
          </w:p>
        </w:tc>
      </w:tr>
      <w:tr w:rsidR="00294718" w:rsidRPr="00C7459F" w:rsidTr="00C7459F">
        <w:trPr>
          <w:trHeight w:val="24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Laekumine vee erikasutusest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294718" w:rsidRPr="00C7459F" w:rsidTr="00C7459F">
        <w:trPr>
          <w:trHeight w:val="24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Trahvid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294718" w:rsidRPr="00C7459F" w:rsidTr="00C7459F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Saastetasud ja keskkonnale tekitatud kahju hüvitis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7 947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7 947</w:t>
            </w:r>
          </w:p>
        </w:tc>
      </w:tr>
      <w:tr w:rsidR="00294718" w:rsidRPr="00C7459F" w:rsidTr="00C7459F">
        <w:trPr>
          <w:trHeight w:val="24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Muud tulud varadelt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644</w:t>
            </w:r>
          </w:p>
        </w:tc>
      </w:tr>
      <w:tr w:rsidR="00294718" w:rsidRPr="00C7459F" w:rsidTr="00C7459F">
        <w:trPr>
          <w:trHeight w:val="24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Tulud varude müügist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1 100</w:t>
            </w:r>
          </w:p>
        </w:tc>
      </w:tr>
      <w:tr w:rsidR="00294718" w:rsidRPr="00C7459F" w:rsidTr="00C7459F">
        <w:trPr>
          <w:trHeight w:val="24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Muud tulud 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13 685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13 685</w:t>
            </w:r>
          </w:p>
        </w:tc>
      </w:tr>
      <w:tr w:rsidR="00294718" w:rsidRPr="00C7459F" w:rsidTr="00C7459F">
        <w:trPr>
          <w:trHeight w:val="27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PÕHITEGEVUSE KULUD KOKKU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42 480 491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539 509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43 020 000</w:t>
            </w:r>
          </w:p>
        </w:tc>
      </w:tr>
      <w:tr w:rsidR="00294718" w:rsidRPr="00C7459F" w:rsidTr="00271DA8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Antavad toetused tegevuskuludeks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6 374 136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76 903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6 451 039</w:t>
            </w:r>
          </w:p>
        </w:tc>
      </w:tr>
      <w:tr w:rsidR="00294718" w:rsidRPr="00C7459F" w:rsidTr="00271DA8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Sotsiaalabitoetused ja muud toetused füüsilistele isikutele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2 840 654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16 430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2 857 084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Sihtotstarbelised toetused tegevuskuludeks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3 494 700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60 473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3 555 173</w:t>
            </w:r>
          </w:p>
        </w:tc>
      </w:tr>
      <w:tr w:rsidR="00294718" w:rsidRPr="00C7459F" w:rsidTr="00C7459F">
        <w:trPr>
          <w:trHeight w:val="27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Mittesihtotstarbelised toetused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38 782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38 782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Muud tegevuskulud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36 106 355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462 606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59F">
              <w:rPr>
                <w:b/>
                <w:bCs/>
                <w:color w:val="000000"/>
                <w:sz w:val="20"/>
                <w:szCs w:val="20"/>
              </w:rPr>
              <w:t>36 568 961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Personalikulud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24 943 395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333 292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25 276 687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Majandamiskulud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11 138 325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140 574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11 278 899</w:t>
            </w:r>
          </w:p>
        </w:tc>
      </w:tr>
      <w:tr w:rsidR="00294718" w:rsidRPr="00C7459F" w:rsidTr="00C7459F">
        <w:trPr>
          <w:trHeight w:val="27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Muud kulud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24 635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-11 260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13 375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PÕHITEGEVUSE TULEM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2 662 125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1 757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2 663 882</w:t>
            </w:r>
          </w:p>
        </w:tc>
      </w:tr>
      <w:tr w:rsidR="00294718" w:rsidRPr="00C7459F" w:rsidTr="00136D05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INVESTEERIMISTEGEVUS KOKKU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-14 342 445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-14 342 341</w:t>
            </w:r>
          </w:p>
        </w:tc>
      </w:tr>
      <w:tr w:rsidR="00294718" w:rsidRPr="00C7459F" w:rsidTr="00136D05">
        <w:trPr>
          <w:trHeight w:val="102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Põhivara müük 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627 733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627 733</w:t>
            </w:r>
          </w:p>
        </w:tc>
      </w:tr>
      <w:tr w:rsidR="00294718" w:rsidRPr="00C7459F" w:rsidTr="00136D05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Põhivara soetus 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-15 732 667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-2 195 739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-17 928 406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Põhivara soetuseks saadav sihtfinantseerimine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6 116 311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2 712 715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8 829 026</w:t>
            </w:r>
          </w:p>
        </w:tc>
      </w:tr>
      <w:tr w:rsidR="00294718" w:rsidRPr="00C7459F" w:rsidTr="00C7459F">
        <w:trPr>
          <w:trHeight w:val="2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Põhivara soetuseks antav sihtfinantseerimine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-4 541 223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-510 876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-5 052 099</w:t>
            </w:r>
          </w:p>
        </w:tc>
      </w:tr>
      <w:tr w:rsidR="00294718" w:rsidRPr="00C7459F" w:rsidTr="00136D05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Finantstulud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615</w:t>
            </w:r>
          </w:p>
        </w:tc>
      </w:tr>
      <w:tr w:rsidR="00294718" w:rsidRPr="00C7459F" w:rsidTr="00136D05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Finantskulud 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-813 214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-5 996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-819 210</w:t>
            </w:r>
          </w:p>
        </w:tc>
      </w:tr>
      <w:tr w:rsidR="00294718" w:rsidRPr="00C7459F" w:rsidTr="00FB690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EELARVE TULEM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-11 680 320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1 861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-11 678 459</w:t>
            </w:r>
          </w:p>
        </w:tc>
      </w:tr>
      <w:tr w:rsidR="00294718" w:rsidRPr="00C7459F" w:rsidTr="00FB690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FINANTSEERIMISTEGEVUS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8 923 077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-1 861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8 921 216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Kohustuste võtmine 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18 236 708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18 236 708</w:t>
            </w:r>
          </w:p>
        </w:tc>
      </w:tr>
      <w:tr w:rsidR="00294718" w:rsidRPr="00C7459F" w:rsidTr="005820BC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 xml:space="preserve">Kohustuste tasumine 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-9 313 631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sz w:val="20"/>
                <w:szCs w:val="20"/>
              </w:rPr>
            </w:pPr>
            <w:r w:rsidRPr="00C7459F">
              <w:rPr>
                <w:sz w:val="20"/>
                <w:szCs w:val="20"/>
              </w:rPr>
              <w:t>-1 861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color w:val="000000"/>
                <w:sz w:val="20"/>
                <w:szCs w:val="20"/>
              </w:rPr>
            </w:pPr>
            <w:r w:rsidRPr="00C7459F">
              <w:rPr>
                <w:color w:val="000000"/>
                <w:sz w:val="20"/>
                <w:szCs w:val="20"/>
              </w:rPr>
              <w:t>-9 315 492</w:t>
            </w:r>
          </w:p>
        </w:tc>
      </w:tr>
      <w:tr w:rsidR="00294718" w:rsidRPr="00C7459F" w:rsidTr="00271DA8">
        <w:trPr>
          <w:trHeight w:val="60"/>
        </w:trPr>
        <w:tc>
          <w:tcPr>
            <w:tcW w:w="4825" w:type="dxa"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 xml:space="preserve">LIKVIIDSETE VARADE MUUTUS                               </w:t>
            </w:r>
          </w:p>
        </w:tc>
        <w:tc>
          <w:tcPr>
            <w:tcW w:w="1740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-2 757 243</w:t>
            </w:r>
          </w:p>
        </w:tc>
        <w:tc>
          <w:tcPr>
            <w:tcW w:w="1260" w:type="dxa"/>
            <w:noWrap/>
            <w:vAlign w:val="bottom"/>
          </w:tcPr>
          <w:p w:rsidR="00294718" w:rsidRPr="00C7459F" w:rsidRDefault="00294718" w:rsidP="00C7459F">
            <w:pPr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noWrap/>
            <w:vAlign w:val="bottom"/>
          </w:tcPr>
          <w:p w:rsidR="00294718" w:rsidRPr="00C7459F" w:rsidRDefault="00294718" w:rsidP="00C7459F">
            <w:pPr>
              <w:jc w:val="right"/>
              <w:rPr>
                <w:b/>
                <w:bCs/>
                <w:sz w:val="20"/>
                <w:szCs w:val="20"/>
              </w:rPr>
            </w:pPr>
            <w:r w:rsidRPr="00C7459F">
              <w:rPr>
                <w:b/>
                <w:bCs/>
                <w:sz w:val="20"/>
                <w:szCs w:val="20"/>
              </w:rPr>
              <w:t>-2 757 243</w:t>
            </w:r>
          </w:p>
        </w:tc>
      </w:tr>
    </w:tbl>
    <w:p w:rsidR="00294718" w:rsidRDefault="00294718">
      <w:pPr>
        <w:spacing w:after="200" w:line="276" w:lineRule="auto"/>
        <w:rPr>
          <w:b/>
          <w:lang w:val="fi-FI"/>
        </w:rPr>
        <w:sectPr w:rsidR="00294718" w:rsidSect="00846D7E">
          <w:footerReference w:type="default" r:id="rId7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p w:rsidR="00294718" w:rsidRDefault="00294718">
      <w:pPr>
        <w:spacing w:after="200" w:line="276" w:lineRule="auto"/>
        <w:rPr>
          <w:b/>
          <w:lang w:val="fi-FI"/>
        </w:rPr>
      </w:pPr>
      <w:r>
        <w:rPr>
          <w:b/>
          <w:lang w:val="fi-FI"/>
        </w:rPr>
        <w:t xml:space="preserve">Lisa 1.1 </w:t>
      </w:r>
    </w:p>
    <w:p w:rsidR="00294718" w:rsidRDefault="00294718">
      <w:pPr>
        <w:spacing w:after="200" w:line="276" w:lineRule="auto"/>
        <w:rPr>
          <w:b/>
          <w:lang w:val="fi-FI"/>
        </w:rPr>
      </w:pPr>
      <w:r>
        <w:rPr>
          <w:b/>
          <w:sz w:val="22"/>
          <w:szCs w:val="22"/>
        </w:rPr>
        <w:t>2013.a.täiendavalt laekunud sihtotstarbelised toetused</w:t>
      </w:r>
    </w:p>
    <w:tbl>
      <w:tblPr>
        <w:tblW w:w="1458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1956"/>
        <w:gridCol w:w="1276"/>
        <w:gridCol w:w="2385"/>
        <w:gridCol w:w="1176"/>
        <w:gridCol w:w="7636"/>
        <w:gridCol w:w="160"/>
      </w:tblGrid>
      <w:tr w:rsidR="00294718" w:rsidTr="008A6A02">
        <w:trPr>
          <w:trHeight w:val="27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juuni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kokku, eurodes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nimetus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summa, eurodes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selgitus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702"/>
        </w:trPr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Kultuuriosakond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112 183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Haridus- ja Teadusministeerium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6 814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3103 eurot laekusid Eesti Noorsootöö Keskuselt, sh: 2383 - huvikooli õpilaste tegevuse toetamiseks (1000 - Narva Kunstikoolile; 883 - Narva Muusikakoolile; 500 - Narva Spordikoolile Energia) ja 720 - Narva Noortekeskusele noortemaleva tegevuse korraldamiseks; 3711 eurot laekusid Ida-Viru Maavalitsuselt Narva Noortekeskusele, sh: 1914 - projekti "Valgus, kaamera, motoor!" kulude katteks; 1797 - projekti "Hoopis teine elu" kulude katteks.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15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Kaitseministeerium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6 126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Sellest: 1891 - riigikaitseõpetuse õppeekskursiooni korraldamise kulude katteks (747- Narva Soldino Gümnaasiumile; 728 - Narva Humanitaargümnaasiumile; 416 - Narva Kesklinna Gümnaasiumile); 1589 - Narva 6.Koolile Narva 6.Kooli ja Narva Pähklimäe Gümnaasiumi ühiselt läbiviidava riigikaitseõpetuse õppelaagri kulude katteks ning Narva 6.Kooli riigikaitseõpetuse õppeekskursiooni korraldamise kulude katteks; 1192 - Narva Pähklimäe Gümnaasiumile riigikaitseõpetuse läbiviimiseks paintballi kuulide, gps-ide ja kirjanduse ostmiseks; 1155 - Narva 6.Koolile riigikaitseõpetuse läbiviimiseks õhupüsside, diaboolide, õli, relvakohvri ja laskmisprillide ostmiseks; 299 - Narva Soldino Gümnaasiumile riigikaitseõpetuse läbiviimiseks kaartide ja filmide ostmiseks.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Kultuuriministeerium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26 363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Sellest: 18928 - Narva Keskraamatukogu teavikute soetamiseks; 5000 - Narva Linna Sümfooniaorkestri tegevuse korraldamiseks; 960 - J.Mravinski nimelise XIX Rahvusvahelise muusikafestivali korraldamiseks; 800 - Narva Kunstikoolile projekti "Eestimaa kultuuripärandi jäädvustamine läbi kunstiõpilaste silmade" kulude katteks; 500 - Narva Laste Loomemajale mustvalgete fotode kursuse korraldamiseks; 175 - Narva Keskraamatukogule projekti "Kirjanduslik reis ümber maakera" kulude katteks.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Põllumajandusministeerium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435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Põllumajanduse Registrite ja Informatsiooni Ameti poolt Narva Lasteaiale Punamütsike puuviljatoetuseks.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Sotsiaalministeerium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5 405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Sotsiaalkindlustusameti poolt täiendavate puhkusepäevade hüvitamiseks.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Toetused valitsussektorisse kuuluvatelt avalik-õiguslikelt juriidilistelt isikutelt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4 046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 eurot laekusid Eesti Kultuurkapitalilt, sh: 1500 - J.Mravinski nimelise XIX Rahvusvahelise muusikafestivali korraldamiseks; 1140 - Narva Koorikoolile Rahvusvahelise koorifestivali Kristallkelluke korraldamiseks; 750 - Narva Laste Loomemajale mustvalgete fotode kursuse korraldamiseks; 200 - Narva Paemurru Spordikoolile Anatoli Paali nimelise memoriaalvõistluse korraldamiseks; 200 - Narva Kultuurimajale Rugodiv rahvatantsuansambli Jun-Ost 45.juubeli korraldamiseks; 190 - Narva Keskraamatukogule projekti "Suvine lugemine Narva Keskraamatukogus" kulude katteks; 66 eurot laekusid Eesti Töötukassalt Narva Kesklinna Gümnaasiumile halduslepingu alusel palgatoetuse maksmiseks.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1129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Toetused valitsussektorisse kuuluvatelt sihtasutustelt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33 708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16214 eurot laekusid SA-lt Archimedes Narva Noortekeskusele projekti "Koos on raske, aga eraldi võimatu" kulude katteks; 7073 eurot laekusid Hariduse Infotehnoloogia SA-lt arendusprojekti elluviimiseks (4690 - Narva Soldino Gümnaasiumile; 1500 - Narva Humanitaargümnaasiumile; 883 - Narva Pähklimäe Gümnaasiumile); 4143 eurot laekusid Integratsiooni ja Migratsiooni Meie Inimesed SA-lt Narva 6.Koolile projekti "Eesti keel selgeks sportides" kulude katteks; 3778 eurot laekusid SA-lt Keskkonnainvesteeringute Keskus Narva Humanitaargümnaasiumile projekti "Eesti looduses toimuvate muutuste vaatlused" kulude katteks; 2500 eurot laekusid SA-lt Innove Narva Eesti Gümnaasiumile koostöölepingu alusel eksamite läbiviimiseks.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20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Toetused muudelt residentidelt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27 734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793 eurot</w:t>
            </w:r>
            <w:r>
              <w:rPr>
                <w:sz w:val="20"/>
                <w:szCs w:val="20"/>
              </w:rPr>
              <w:t xml:space="preserve"> laekusid erinevatelt spordiliitudelt Narva Spordikoolile Energia noortespordi arendamiseks ja toetamiseks; </w:t>
            </w:r>
            <w:r>
              <w:rPr>
                <w:bCs/>
                <w:sz w:val="20"/>
                <w:szCs w:val="20"/>
              </w:rPr>
              <w:t>1789 eurot</w:t>
            </w:r>
            <w:r>
              <w:rPr>
                <w:sz w:val="20"/>
                <w:szCs w:val="20"/>
              </w:rPr>
              <w:t xml:space="preserve"> laekusid Eesti Avatud Noortekeskuste Ühendus MTÜ-lt Narva Noortekeskusele noorte konkurentsivõime suurendamiseks ja sotsiaalse tõrjutuse vähendamiseks ühiskonnale pakutava noorsootöö teenuse osutamiseks; </w:t>
            </w:r>
            <w:r>
              <w:rPr>
                <w:bCs/>
                <w:sz w:val="20"/>
                <w:szCs w:val="20"/>
              </w:rPr>
              <w:t xml:space="preserve">50 eurot </w:t>
            </w:r>
            <w:r>
              <w:rPr>
                <w:sz w:val="20"/>
                <w:szCs w:val="20"/>
              </w:rPr>
              <w:t xml:space="preserve">laekusid Eesti Olümpiaakadeemia MTÜ-lt Narva Soldino Gümnaasiumis kooliolümpiamängude korraldamiseks; </w:t>
            </w:r>
            <w:r>
              <w:rPr>
                <w:bCs/>
                <w:sz w:val="20"/>
                <w:szCs w:val="20"/>
              </w:rPr>
              <w:t>25102 eurot</w:t>
            </w:r>
            <w:r>
              <w:rPr>
                <w:sz w:val="20"/>
                <w:szCs w:val="20"/>
              </w:rPr>
              <w:t xml:space="preserve"> - sponsoriabi  tegevuskulude katteks (12831 - Narva Kunstikoolile Viinis (Austria) toimuva plenääri läbiviimiseks; 8914 - Narva Humanitaargümnaasiumile, sh: 7132 - inglise keele süvaõppe programmi toetamiseks ja 900 - suvekoolilaagri tegevuse korraldamiseks; 1700 - Narva Kesklinna Gümnaasiumile suvekoolilaagri tegevuse korraldamiseks; 650 - Narva Koorikoolile; 532 - Narva 6.Koolile; 200 - Narva Muusikakoolile; 150 - Narva Noorte Meremeeste Klubile; 125 - Narva Lasteaiale Potsataja).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Toetused mitteresidentidelt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1 552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Embassy poolt Narva Noortekeskusele programmi "Tolerance: Hard Together; Impossible Alone" elluviimiseks.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26B97">
        <w:trPr>
          <w:trHeight w:val="240"/>
        </w:trPr>
        <w:tc>
          <w:tcPr>
            <w:tcW w:w="1956" w:type="dxa"/>
            <w:tcBorders>
              <w:bottom w:val="single" w:sz="4" w:space="0" w:color="auto"/>
            </w:tcBorders>
            <w:noWrap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26B97">
        <w:trPr>
          <w:trHeight w:val="6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Sotsiaalabiamet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1 611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Sotsiaalministeerium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628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Sotsiaalkindlustusameti poolt täiendavate puhkusepäevade hüvitamiseks.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26B97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Toetused valitsussektorisse kuuluvatelt avalik-õiguslikelt juriidilistelt isikutelt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983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Eesti Töötukassalt, sh: 828 eurot - tööpraktika juhendamise eest, 155 eurot - palgatoetus.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26B97">
        <w:trPr>
          <w:trHeight w:val="240"/>
        </w:trPr>
        <w:tc>
          <w:tcPr>
            <w:tcW w:w="1956" w:type="dxa"/>
            <w:tcBorders>
              <w:top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6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Narva Linna Arenduse ja Ökonoomika Amet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873 670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Toetused mitteresidentidelt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115 330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Ministry of Environmental Protection and Regional Development of the Republic of Latvia poolt projekti "Narva ja Ivangorodi kaldapealsete ajaloolise kaitseala integreeritud arendamine II etapp" realiseerimiseks.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Toetused mitteresidentidelt põhivara soetamiseks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758 340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Ministry of Environmental Protection and Regional Development of the Republic of Latvia poolt projekti "Narva ja Ivangorodi kaldapealsete ajaloolise kaitseala integreeritud arendamine II etapp" realiseerimiseks.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288"/>
        </w:trPr>
        <w:tc>
          <w:tcPr>
            <w:tcW w:w="1956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6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137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Arhitektuuri- ja Linnaplaneerimise Amet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169 136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Toetused valitsussektorisse kuuluvatelt sihtasutustelt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4 756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SA-lt Innove projekti "Narva Laste Loomemaja rekonstrueerimise ja varustamise II etapp" realiseerimiseks.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Toetused valitsussektorisse kuuluvatelt sihtasutustelt põhivara soetamiseks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164 380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SA-lt Innove projekti "Narva Laste Loomemaja rekonstrueerimise ja varustamise II etapp" realiseerimiseks.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240"/>
        </w:trPr>
        <w:tc>
          <w:tcPr>
            <w:tcW w:w="1956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6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F516BA">
        <w:trPr>
          <w:trHeight w:val="240"/>
        </w:trPr>
        <w:tc>
          <w:tcPr>
            <w:tcW w:w="1956" w:type="dxa"/>
            <w:tcBorders>
              <w:bottom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6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Kokku juuni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1 156 600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233 880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muud saadud toetused tegevuskuludeks;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F516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922 720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põhivara soetuseks saadav sihtfinantseerimine.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F516BA">
        <w:trPr>
          <w:trHeight w:val="264"/>
        </w:trPr>
        <w:tc>
          <w:tcPr>
            <w:tcW w:w="1956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F516BA">
        <w:trPr>
          <w:trHeight w:val="264"/>
        </w:trPr>
        <w:tc>
          <w:tcPr>
            <w:tcW w:w="195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763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27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juuli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kokku, eurodes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nimetus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summa, eurodes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selgitus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A12724">
        <w:trPr>
          <w:trHeight w:val="60"/>
        </w:trPr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Sotsiaalabiamet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1 392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Sotsiaalministeerium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Sotsiaalkindlustusameti poolt, sh:  426 eurot - täiendavate puhkusepäevade hüvitamiseks; 384 eurot - omasteta isikute matusetoetused.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A12724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Toetused valitsussektorisse kuuluvatelt avalik-õiguslikelt juriidilistelt isikutelt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582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Eesti Töötukassalt tööpraktika juhendamise eest.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A12724">
        <w:trPr>
          <w:trHeight w:val="240"/>
        </w:trPr>
        <w:tc>
          <w:tcPr>
            <w:tcW w:w="1956" w:type="dxa"/>
            <w:noWrap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Narva Linnavalitsuse Rahandusamet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Sotsiaalministeerium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Sotsiaalkindlustusameti poolt täiendavate puhkusepäevade hüvitamiseks.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240"/>
        </w:trPr>
        <w:tc>
          <w:tcPr>
            <w:tcW w:w="1956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6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6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Narva Linna Arenduse ja Ökonoomika Amet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1 653 538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Sotsiaalministeerium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Sotsiaalkindlustusameti poolt täiendavate puhkusepäevade hüvitamiseks.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Toetused valitsussektorisse kuuluvatelt sihtasutustelt põhivara soetamiseks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1 653 450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Ettevõtluse Arendamise SA-lt projekti "Narva kaldapealse promenaadi ehitamine" realiseerimiseks.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00F8C">
        <w:trPr>
          <w:trHeight w:val="240"/>
        </w:trPr>
        <w:tc>
          <w:tcPr>
            <w:tcW w:w="1956" w:type="dxa"/>
            <w:tcBorders>
              <w:bottom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Kokku juuli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1 654 945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1 495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muud saadud toetused tegevuskuludeks;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00F8C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1 653 450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põhivara soetuseks saadav sihtfinantseerimine.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00F8C">
        <w:trPr>
          <w:trHeight w:val="264"/>
        </w:trPr>
        <w:tc>
          <w:tcPr>
            <w:tcW w:w="1956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A4D57">
        <w:trPr>
          <w:trHeight w:val="264"/>
        </w:trPr>
        <w:tc>
          <w:tcPr>
            <w:tcW w:w="1956" w:type="dxa"/>
            <w:tcBorders>
              <w:bottom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  <w:p w:rsidR="00294718" w:rsidRDefault="00294718">
            <w:pPr>
              <w:rPr>
                <w:sz w:val="20"/>
                <w:szCs w:val="20"/>
              </w:rPr>
            </w:pPr>
          </w:p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A4D57">
        <w:trPr>
          <w:trHeight w:val="27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august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F096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kokku, eurodes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nimetus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summa, eurodes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selgitus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F0967">
        <w:trPr>
          <w:trHeight w:val="6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Sotsiaalabiamet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2 312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Sotsiaalministeerium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1 279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Sotsiaalkindlustusameti poolt, sh: 512 - täiendavate puhkusepäevade hüvitamiseks; 767 - omasteta isikute matusetoetused.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F0967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Toetused valitsussektorisse kuuluvatelt avalik-õiguslikelt juriidilistelt isikutelt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1 033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Eesti Töötukassalt tööpraktika juhendamise eest.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A4D57">
        <w:trPr>
          <w:trHeight w:val="240"/>
        </w:trPr>
        <w:tc>
          <w:tcPr>
            <w:tcW w:w="1956" w:type="dxa"/>
            <w:tcBorders>
              <w:top w:val="single" w:sz="4" w:space="0" w:color="auto"/>
            </w:tcBorders>
            <w:noWrap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Narva Linnakantselei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1 691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Sotsiaalministeerium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1 691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Sotsiaalministeeriumi allasutuse Tervise Arengu Instituudi poolt Narva linnale südame- ja veresoonkonnahaiguste ennetamise strateegiaks.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240"/>
        </w:trPr>
        <w:tc>
          <w:tcPr>
            <w:tcW w:w="1956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6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Narva Linna Arenduse ja Ökonoomika Amet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1 603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Sotsiaalministeerium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Sotsiaalkindlustusameti poolt täiendavate puhkusepäevade hüvitamiseks.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Toetused valitsussektorisse kuuluvatelt sihtasutustelt põhivara soetamiseks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1 543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Ettevõtluse Arendamise SA-lt projekti "Narva Külastuskeskuse ehitamine, II etapp" realiseerimiseks.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101BF">
        <w:trPr>
          <w:trHeight w:val="330"/>
        </w:trPr>
        <w:tc>
          <w:tcPr>
            <w:tcW w:w="1956" w:type="dxa"/>
            <w:tcBorders>
              <w:bottom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7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Kokku august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5 606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4 063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muud saadud toetused tegevuskuludeks;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101BF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1 543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põhivara soetuseks saadav sihtfinantseerimine.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101BF">
        <w:trPr>
          <w:trHeight w:val="264"/>
        </w:trPr>
        <w:tc>
          <w:tcPr>
            <w:tcW w:w="1956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3101BF">
        <w:trPr>
          <w:trHeight w:val="264"/>
        </w:trPr>
        <w:tc>
          <w:tcPr>
            <w:tcW w:w="195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763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27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september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kokku, eurodes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nimetus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summa, eurodes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selgitus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Narva Linnavalitsuse Rahandusamet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Sotsiaalministeerium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Sotsiaalkindlustusameti poolt täiendavate puhkusepäevade hüvitamiseks.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264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763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Narva Linna Arenduse ja Ökonoomika Amet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Sotsiaalministeerium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Sotsiaalkindlustusameti poolt täiendavate puhkusepäevade hüvitamiseks.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264"/>
        </w:trPr>
        <w:tc>
          <w:tcPr>
            <w:tcW w:w="195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763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Arhitektuuri- ja Linnaplaneerimise Amet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135 002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Toetused valitsussektorisse kuuluvatelt sihtasutustelt põhivara soetamiseks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135 002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SA-lt Innove projekti "Narva Laste Loomemaja rekonstrueerimise ja varustamise II etapp" realiseerimiseks.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264"/>
        </w:trPr>
        <w:tc>
          <w:tcPr>
            <w:tcW w:w="195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7636" w:type="dxa"/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Kokku september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135 135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muud saadud toetused tegevuskuludeks;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135 002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põhivara soetuseks saadav sihtfinantseerimine.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300"/>
        </w:trPr>
        <w:tc>
          <w:tcPr>
            <w:tcW w:w="1956" w:type="dxa"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294718" w:rsidRDefault="00294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85" w:type="dxa"/>
            <w:noWrap/>
            <w:vAlign w:val="center"/>
          </w:tcPr>
          <w:p w:rsidR="00294718" w:rsidRDefault="00294718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636" w:type="dxa"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Kokku juuni-september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2 952 286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94718" w:rsidRDefault="00294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239 571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muud saadud toetused tegevuskuludeks;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4718" w:rsidRDefault="00294718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2 712 715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põhivara soetuseks saadav sihtfinantseerimine.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300"/>
        </w:trPr>
        <w:tc>
          <w:tcPr>
            <w:tcW w:w="1956" w:type="dxa"/>
          </w:tcPr>
          <w:p w:rsidR="00294718" w:rsidRDefault="002947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6" w:type="dxa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58711B">
        <w:trPr>
          <w:trHeight w:val="6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Kokku aasta algusest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4 267 461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612894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muud saadud toetused tegevuskuludeks;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  <w:tr w:rsidR="00294718" w:rsidTr="008A6A02">
        <w:trPr>
          <w:trHeight w:val="26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Default="002947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3654567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Default="0029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põhivara soetuseks saadav sihtfinantseerimine. </w:t>
            </w:r>
          </w:p>
        </w:tc>
        <w:tc>
          <w:tcPr>
            <w:tcW w:w="160" w:type="dxa"/>
            <w:vAlign w:val="center"/>
          </w:tcPr>
          <w:p w:rsidR="00294718" w:rsidRDefault="00294718">
            <w:pPr>
              <w:rPr>
                <w:sz w:val="20"/>
                <w:szCs w:val="20"/>
              </w:rPr>
            </w:pPr>
          </w:p>
        </w:tc>
      </w:tr>
    </w:tbl>
    <w:p w:rsidR="00294718" w:rsidRDefault="00294718">
      <w:pPr>
        <w:spacing w:after="200" w:line="276" w:lineRule="auto"/>
        <w:rPr>
          <w:b/>
          <w:lang w:val="fi-FI"/>
        </w:rPr>
      </w:pPr>
      <w:r>
        <w:rPr>
          <w:b/>
          <w:lang w:val="fi-FI"/>
        </w:rPr>
        <w:br w:type="page"/>
      </w:r>
    </w:p>
    <w:p w:rsidR="00294718" w:rsidRDefault="00294718">
      <w:pPr>
        <w:spacing w:after="200" w:line="276" w:lineRule="auto"/>
        <w:rPr>
          <w:b/>
          <w:lang w:val="fi-FI"/>
        </w:rPr>
      </w:pPr>
      <w:r>
        <w:rPr>
          <w:b/>
          <w:lang w:val="fi-FI"/>
        </w:rPr>
        <w:t>Õiend 1 lisale 2</w:t>
      </w:r>
    </w:p>
    <w:tbl>
      <w:tblPr>
        <w:tblW w:w="15434" w:type="dxa"/>
        <w:tblInd w:w="6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23"/>
        <w:gridCol w:w="850"/>
        <w:gridCol w:w="851"/>
        <w:gridCol w:w="993"/>
        <w:gridCol w:w="850"/>
        <w:gridCol w:w="850"/>
        <w:gridCol w:w="852"/>
        <w:gridCol w:w="709"/>
        <w:gridCol w:w="1134"/>
        <w:gridCol w:w="990"/>
        <w:gridCol w:w="994"/>
        <w:gridCol w:w="1014"/>
        <w:gridCol w:w="993"/>
        <w:gridCol w:w="992"/>
        <w:gridCol w:w="827"/>
        <w:gridCol w:w="1112"/>
      </w:tblGrid>
      <w:tr w:rsidR="00294718" w:rsidRPr="00366782" w:rsidTr="008573E6">
        <w:trPr>
          <w:trHeight w:val="19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18" w:rsidRPr="00366782" w:rsidRDefault="00294718" w:rsidP="00366782">
            <w:pPr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 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2013.a eelarve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13503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2013.a </w:t>
            </w:r>
            <w:r w:rsidRPr="00366782">
              <w:rPr>
                <w:b/>
                <w:bCs/>
                <w:sz w:val="15"/>
                <w:szCs w:val="15"/>
              </w:rPr>
              <w:t xml:space="preserve">muutmine 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13503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2013</w:t>
            </w:r>
            <w:r>
              <w:rPr>
                <w:b/>
                <w:bCs/>
                <w:sz w:val="15"/>
                <w:szCs w:val="15"/>
              </w:rPr>
              <w:t>.a</w:t>
            </w:r>
            <w:r w:rsidRPr="00366782">
              <w:rPr>
                <w:b/>
                <w:bCs/>
                <w:sz w:val="15"/>
                <w:szCs w:val="15"/>
              </w:rPr>
              <w:t xml:space="preserve"> eelarve </w:t>
            </w:r>
            <w:r>
              <w:rPr>
                <w:b/>
                <w:bCs/>
                <w:sz w:val="15"/>
                <w:szCs w:val="15"/>
              </w:rPr>
              <w:t>kokku</w:t>
            </w:r>
          </w:p>
        </w:tc>
      </w:tr>
      <w:tr w:rsidR="00294718" w:rsidRPr="00366782" w:rsidTr="008573E6">
        <w:trPr>
          <w:trHeight w:val="72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 xml:space="preserve"> Nimetus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 xml:space="preserve">Põhieelarve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Laenu arvelt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Riigi</w:t>
            </w:r>
          </w:p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eelarvest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Sihtotst</w:t>
            </w:r>
            <w:r>
              <w:rPr>
                <w:sz w:val="15"/>
                <w:szCs w:val="15"/>
              </w:rPr>
              <w:t>.</w:t>
            </w:r>
          </w:p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toetused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2013a. eelarve  kokku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 xml:space="preserve">Põhieelarve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Riigi</w:t>
            </w:r>
          </w:p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 xml:space="preserve">eelarvest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94718" w:rsidRDefault="00294718" w:rsidP="001C0F06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Sihtotst</w:t>
            </w:r>
            <w:r>
              <w:rPr>
                <w:sz w:val="15"/>
                <w:szCs w:val="15"/>
              </w:rPr>
              <w:t>.</w:t>
            </w:r>
          </w:p>
          <w:p w:rsidR="00294718" w:rsidRPr="00366782" w:rsidRDefault="00294718" w:rsidP="001C0F06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toetused 01.06.</w:t>
            </w:r>
            <w:r>
              <w:rPr>
                <w:sz w:val="15"/>
                <w:szCs w:val="15"/>
              </w:rPr>
              <w:t>-30.09</w:t>
            </w:r>
            <w:r w:rsidRPr="00366782">
              <w:rPr>
                <w:sz w:val="15"/>
                <w:szCs w:val="15"/>
              </w:rPr>
              <w:t>.2013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eraldatud rese</w:t>
            </w:r>
            <w:r>
              <w:rPr>
                <w:sz w:val="15"/>
                <w:szCs w:val="15"/>
              </w:rPr>
              <w:t>r</w:t>
            </w:r>
            <w:r w:rsidRPr="00366782">
              <w:rPr>
                <w:sz w:val="15"/>
                <w:szCs w:val="15"/>
              </w:rPr>
              <w:t>vfondist 30.06.</w:t>
            </w:r>
            <w:r>
              <w:rPr>
                <w:sz w:val="15"/>
                <w:szCs w:val="15"/>
              </w:rPr>
              <w:t>- 30</w:t>
            </w:r>
            <w:r w:rsidRPr="00366782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09</w:t>
            </w:r>
            <w:r w:rsidRPr="00366782">
              <w:rPr>
                <w:sz w:val="15"/>
                <w:szCs w:val="15"/>
              </w:rPr>
              <w:t>.2013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2013a. eelarve  kokku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 xml:space="preserve">Põhieelarve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Cs/>
                <w:sz w:val="15"/>
                <w:szCs w:val="15"/>
              </w:rPr>
            </w:pPr>
            <w:r w:rsidRPr="00366782">
              <w:rPr>
                <w:bCs/>
                <w:sz w:val="15"/>
                <w:szCs w:val="15"/>
              </w:rPr>
              <w:t>Laenu arvelt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 w:rsidP="00366782">
            <w:pPr>
              <w:jc w:val="center"/>
              <w:rPr>
                <w:bCs/>
                <w:sz w:val="15"/>
                <w:szCs w:val="15"/>
              </w:rPr>
            </w:pPr>
            <w:r w:rsidRPr="00366782">
              <w:rPr>
                <w:bCs/>
                <w:sz w:val="15"/>
                <w:szCs w:val="15"/>
              </w:rPr>
              <w:t>Riigi</w:t>
            </w:r>
          </w:p>
          <w:p w:rsidR="00294718" w:rsidRPr="00366782" w:rsidRDefault="00294718" w:rsidP="00366782">
            <w:pPr>
              <w:jc w:val="center"/>
              <w:rPr>
                <w:bCs/>
                <w:sz w:val="15"/>
                <w:szCs w:val="15"/>
              </w:rPr>
            </w:pPr>
            <w:r w:rsidRPr="00366782">
              <w:rPr>
                <w:bCs/>
                <w:sz w:val="15"/>
                <w:szCs w:val="15"/>
              </w:rPr>
              <w:t xml:space="preserve">eelarvest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Default="00294718" w:rsidP="001C0F06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Sihtotst</w:t>
            </w:r>
            <w:r>
              <w:rPr>
                <w:sz w:val="15"/>
                <w:szCs w:val="15"/>
              </w:rPr>
              <w:t>.</w:t>
            </w:r>
          </w:p>
          <w:p w:rsidR="00294718" w:rsidRPr="00366782" w:rsidRDefault="00294718" w:rsidP="001C0F06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toetused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sz w:val="15"/>
                <w:szCs w:val="15"/>
              </w:rPr>
            </w:pPr>
            <w:r w:rsidRPr="00366782">
              <w:rPr>
                <w:b/>
                <w:sz w:val="15"/>
                <w:szCs w:val="15"/>
              </w:rPr>
              <w:t>2013a. eelarve  kokku</w:t>
            </w:r>
          </w:p>
        </w:tc>
      </w:tr>
      <w:tr w:rsidR="00294718" w:rsidRPr="00366782" w:rsidTr="00512EE4">
        <w:trPr>
          <w:trHeight w:val="4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 xml:space="preserve">Narva Linnavalitsuse  Kultuuriosakond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18 836 757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607 592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7 925 836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688 342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28 058 527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156 100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145 595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112 183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6 458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420 336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18 999 315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607 592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8 071 431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800 525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117"/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28 478 863</w:t>
            </w:r>
          </w:p>
        </w:tc>
      </w:tr>
      <w:tr w:rsidR="00294718" w:rsidRPr="00366782" w:rsidTr="00512EE4">
        <w:trPr>
          <w:trHeight w:val="4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 xml:space="preserve"> Narva Linna  Sotsiaalabiamet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3 725 836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2 215 444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9 213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5 950 493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5 315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1 800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7 115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3 727 636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2 215 444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14 528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117"/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5 957 608</w:t>
            </w:r>
          </w:p>
        </w:tc>
      </w:tr>
      <w:tr w:rsidR="00294718" w:rsidRPr="00366782" w:rsidTr="0056477F">
        <w:trPr>
          <w:trHeight w:val="69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Narva Linnavalitsuse Linnavara</w:t>
            </w:r>
            <w:r w:rsidRPr="00366782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ja M</w:t>
            </w:r>
            <w:r w:rsidRPr="00366782">
              <w:rPr>
                <w:sz w:val="15"/>
                <w:szCs w:val="15"/>
              </w:rPr>
              <w:t>ajandusamet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433 802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5 050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438 852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433 802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5 050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117"/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438 852</w:t>
            </w:r>
          </w:p>
        </w:tc>
      </w:tr>
      <w:tr w:rsidR="00294718" w:rsidRPr="00366782" w:rsidTr="0056477F">
        <w:trPr>
          <w:trHeight w:val="4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Narva Linnavolikogu Kantselei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402 826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402 826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402 826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117"/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402 826</w:t>
            </w:r>
          </w:p>
        </w:tc>
      </w:tr>
      <w:tr w:rsidR="00294718" w:rsidRPr="00366782" w:rsidTr="00512EE4">
        <w:trPr>
          <w:trHeight w:val="2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 xml:space="preserve">Narva Linnakantselei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1 439 704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5 726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8 206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4 651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1 458 287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1 691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1 400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3 091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1 441 104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5 726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8 206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6 342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117"/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1 461 378</w:t>
            </w:r>
          </w:p>
        </w:tc>
      </w:tr>
      <w:tr w:rsidR="00294718" w:rsidRPr="00366782" w:rsidTr="0056477F">
        <w:trPr>
          <w:trHeight w:val="9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 xml:space="preserve"> Narva Linnavalitsuse Rahandusamet sh laenude tagastamine ja intressi tasumine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10 059 176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1 844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10 061 020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10 059 176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1 905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117"/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10 061 081</w:t>
            </w:r>
          </w:p>
        </w:tc>
      </w:tr>
      <w:tr w:rsidR="00294718" w:rsidRPr="00366782" w:rsidTr="00512EE4">
        <w:trPr>
          <w:trHeight w:val="69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 xml:space="preserve"> Narva Linnavalitsuse  Arhitektuuri- ja Linnaplaneerimise Amet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4 801 898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14 275 700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543 644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16 201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19 637 443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304 138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4718" w:rsidRPr="00366782" w:rsidRDefault="00294718" w:rsidP="00366782">
            <w:pPr>
              <w:jc w:val="center"/>
              <w:rPr>
                <w:bCs/>
                <w:sz w:val="15"/>
                <w:szCs w:val="15"/>
              </w:rPr>
            </w:pPr>
            <w:r w:rsidRPr="00366782">
              <w:rPr>
                <w:bCs/>
                <w:sz w:val="15"/>
                <w:szCs w:val="15"/>
              </w:rPr>
              <w:t>3 001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307 139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4 804 899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14 275 700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543 644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320 339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117"/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19 944 582</w:t>
            </w:r>
          </w:p>
        </w:tc>
      </w:tr>
      <w:tr w:rsidR="00294718" w:rsidRPr="00366782" w:rsidTr="0056477F">
        <w:trPr>
          <w:trHeight w:val="4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Narva Linna Arenduse ja Ökonoomika Amet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2 109 677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4 149 814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595 079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6 854 570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2 528 898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18" w:rsidRPr="00366782" w:rsidRDefault="00294718" w:rsidP="00366782">
            <w:pPr>
              <w:jc w:val="center"/>
              <w:rPr>
                <w:bCs/>
                <w:sz w:val="15"/>
                <w:szCs w:val="15"/>
              </w:rPr>
            </w:pPr>
            <w:r w:rsidRPr="00366782">
              <w:rPr>
                <w:bCs/>
                <w:sz w:val="15"/>
                <w:szCs w:val="15"/>
              </w:rPr>
              <w:t>-70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2 528 828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2 109 607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4 149 814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3 123 977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117"/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9 383 398</w:t>
            </w:r>
          </w:p>
        </w:tc>
      </w:tr>
      <w:tr w:rsidR="00294718" w:rsidRPr="00366782" w:rsidTr="0056477F">
        <w:trPr>
          <w:trHeight w:val="2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 xml:space="preserve"> Reservfond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19 208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19 208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Pr="00366782">
              <w:rPr>
                <w:sz w:val="15"/>
                <w:szCs w:val="15"/>
              </w:rPr>
              <w:t>12 589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-12 589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  <w:r w:rsidRPr="00366782">
              <w:rPr>
                <w:sz w:val="15"/>
                <w:szCs w:val="15"/>
              </w:rPr>
              <w:t>6 619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36"/>
              <w:jc w:val="center"/>
              <w:rPr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6068F0">
            <w:pPr>
              <w:ind w:firstLineChars="100" w:firstLine="117"/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6 619</w:t>
            </w:r>
          </w:p>
        </w:tc>
      </w:tr>
      <w:tr w:rsidR="00294718" w:rsidRPr="00366782" w:rsidTr="00512EE4">
        <w:trPr>
          <w:trHeight w:val="23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 xml:space="preserve">KOKKU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41 828 884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19 043 882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10 693 130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1 315 330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72 881 226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156 100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145 595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2 952 286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3 253 981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41 984 984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19 043 882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10 838 725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366782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4 267 616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366782" w:rsidRDefault="00294718" w:rsidP="001C0F06">
            <w:pPr>
              <w:jc w:val="center"/>
              <w:rPr>
                <w:b/>
                <w:bCs/>
                <w:sz w:val="15"/>
                <w:szCs w:val="15"/>
              </w:rPr>
            </w:pPr>
            <w:r w:rsidRPr="00366782">
              <w:rPr>
                <w:b/>
                <w:bCs/>
                <w:sz w:val="15"/>
                <w:szCs w:val="15"/>
              </w:rPr>
              <w:t>76 135 207</w:t>
            </w:r>
          </w:p>
        </w:tc>
      </w:tr>
    </w:tbl>
    <w:p w:rsidR="00294718" w:rsidRDefault="00294718">
      <w:pPr>
        <w:spacing w:after="200" w:line="276" w:lineRule="auto"/>
        <w:rPr>
          <w:b/>
          <w:lang w:val="fi-FI"/>
        </w:rPr>
      </w:pPr>
    </w:p>
    <w:p w:rsidR="00294718" w:rsidRDefault="00294718">
      <w:pPr>
        <w:spacing w:after="200" w:line="276" w:lineRule="auto"/>
        <w:rPr>
          <w:b/>
          <w:lang w:val="fi-FI"/>
        </w:rPr>
      </w:pPr>
    </w:p>
    <w:p w:rsidR="00294718" w:rsidRDefault="00294718">
      <w:pPr>
        <w:spacing w:after="200" w:line="276" w:lineRule="auto"/>
        <w:rPr>
          <w:b/>
          <w:lang w:val="fi-FI"/>
        </w:rPr>
        <w:sectPr w:rsidR="00294718" w:rsidSect="008A6A02">
          <w:pgSz w:w="16838" w:h="11906" w:orient="landscape"/>
          <w:pgMar w:top="568" w:right="709" w:bottom="1417" w:left="567" w:header="708" w:footer="708" w:gutter="0"/>
          <w:cols w:space="708"/>
          <w:docGrid w:linePitch="360"/>
        </w:sectPr>
      </w:pPr>
    </w:p>
    <w:p w:rsidR="00294718" w:rsidRDefault="00294718">
      <w:pPr>
        <w:spacing w:after="200" w:line="276" w:lineRule="auto"/>
        <w:rPr>
          <w:b/>
          <w:lang w:val="fi-FI"/>
        </w:rPr>
      </w:pPr>
      <w:r>
        <w:rPr>
          <w:b/>
          <w:lang w:val="fi-FI"/>
        </w:rPr>
        <w:t>Õiend 2 lisale 2</w:t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A0"/>
      </w:tblPr>
      <w:tblGrid>
        <w:gridCol w:w="1980"/>
        <w:gridCol w:w="2420"/>
        <w:gridCol w:w="1420"/>
        <w:gridCol w:w="1540"/>
        <w:gridCol w:w="1859"/>
      </w:tblGrid>
      <w:tr w:rsidR="00294718" w:rsidRPr="00E34478" w:rsidTr="00E34478">
        <w:trPr>
          <w:trHeight w:val="7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8" w:rsidRPr="00E34478" w:rsidRDefault="00294718" w:rsidP="00E34478">
            <w:pPr>
              <w:jc w:val="center"/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>Asutused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Pr="00E34478" w:rsidRDefault="00294718" w:rsidP="00E34478">
            <w:pPr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 xml:space="preserve"> taotlused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Pr="00E34478" w:rsidRDefault="00294718" w:rsidP="00E34478">
            <w:pPr>
              <w:jc w:val="center"/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>põhieelarve-eelarve 2013a. Muutmine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Pr="00E34478" w:rsidRDefault="00294718" w:rsidP="00E34478">
            <w:pPr>
              <w:jc w:val="center"/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 xml:space="preserve"> Riigieelarve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Pr="00E34478" w:rsidRDefault="00294718" w:rsidP="00E34478">
            <w:pPr>
              <w:jc w:val="center"/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 xml:space="preserve"> märkused  </w:t>
            </w:r>
          </w:p>
        </w:tc>
      </w:tr>
      <w:tr w:rsidR="00294718" w:rsidRPr="00E34478" w:rsidTr="00E34478">
        <w:trPr>
          <w:trHeight w:val="30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4718" w:rsidRPr="00E34478" w:rsidRDefault="00294718" w:rsidP="00E34478">
            <w:pPr>
              <w:rPr>
                <w:b/>
                <w:bCs/>
                <w:sz w:val="20"/>
                <w:szCs w:val="20"/>
              </w:rPr>
            </w:pPr>
            <w:r w:rsidRPr="00E34478">
              <w:rPr>
                <w:b/>
                <w:bCs/>
                <w:sz w:val="20"/>
                <w:szCs w:val="20"/>
              </w:rPr>
              <w:t>Narva Linnavalitsuse Kultuuriosakond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4718" w:rsidRPr="00E34478" w:rsidRDefault="00294718" w:rsidP="00E34478">
            <w:pPr>
              <w:jc w:val="center"/>
              <w:rPr>
                <w:b/>
                <w:bCs/>
                <w:sz w:val="20"/>
                <w:szCs w:val="20"/>
              </w:rPr>
            </w:pPr>
            <w:r w:rsidRPr="00E34478">
              <w:rPr>
                <w:b/>
                <w:bCs/>
                <w:sz w:val="20"/>
                <w:szCs w:val="20"/>
              </w:rPr>
              <w:t>156 100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4718" w:rsidRPr="00E34478" w:rsidRDefault="00294718" w:rsidP="00E34478">
            <w:pPr>
              <w:jc w:val="center"/>
              <w:rPr>
                <w:b/>
                <w:bCs/>
                <w:sz w:val="20"/>
                <w:szCs w:val="20"/>
              </w:rPr>
            </w:pPr>
            <w:r w:rsidRPr="00E34478">
              <w:rPr>
                <w:b/>
                <w:bCs/>
                <w:sz w:val="20"/>
                <w:szCs w:val="20"/>
              </w:rPr>
              <w:t>145 595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94718" w:rsidRPr="00E34478" w:rsidRDefault="00294718" w:rsidP="00E34478">
            <w:pPr>
              <w:rPr>
                <w:b/>
                <w:bCs/>
                <w:sz w:val="20"/>
                <w:szCs w:val="20"/>
              </w:rPr>
            </w:pPr>
            <w:r w:rsidRPr="00E3447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94718" w:rsidRPr="00E34478" w:rsidTr="00E34478">
        <w:trPr>
          <w:trHeight w:val="47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4718" w:rsidRPr="00E34478" w:rsidRDefault="00294718" w:rsidP="00E34478">
            <w:pPr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4718" w:rsidRPr="00E34478" w:rsidRDefault="00294718" w:rsidP="00E34478">
            <w:pPr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 xml:space="preserve"> Narva Linnavalitsuse Kultuuriosakonna  </w:t>
            </w:r>
            <w:r>
              <w:rPr>
                <w:sz w:val="20"/>
                <w:szCs w:val="20"/>
              </w:rPr>
              <w:t>struktuuris töötavate töötajate</w:t>
            </w:r>
            <w:r w:rsidRPr="00E34478">
              <w:rPr>
                <w:sz w:val="20"/>
                <w:szCs w:val="20"/>
              </w:rPr>
              <w:t xml:space="preserve"> tööjõukulude </w:t>
            </w:r>
            <w:r>
              <w:rPr>
                <w:sz w:val="20"/>
                <w:szCs w:val="20"/>
              </w:rPr>
              <w:t xml:space="preserve">(v.a. ametnike tööjõukulud) </w:t>
            </w:r>
            <w:r w:rsidRPr="00E34478">
              <w:rPr>
                <w:sz w:val="20"/>
                <w:szCs w:val="20"/>
              </w:rPr>
              <w:t>7%-liseks tõusuks alates 01.11.2013.a.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E34478" w:rsidRDefault="00294718" w:rsidP="00E34478">
            <w:pPr>
              <w:jc w:val="center"/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>156 100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E34478" w:rsidRDefault="00294718" w:rsidP="00E3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4718" w:rsidRPr="00E34478" w:rsidRDefault="00294718" w:rsidP="00E34478">
            <w:pPr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> </w:t>
            </w:r>
          </w:p>
        </w:tc>
      </w:tr>
      <w:tr w:rsidR="00294718" w:rsidRPr="00E34478" w:rsidTr="00E34478">
        <w:trPr>
          <w:trHeight w:val="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94718" w:rsidRPr="00E34478" w:rsidRDefault="00294718" w:rsidP="00E34478">
            <w:pPr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4718" w:rsidRPr="00E34478" w:rsidRDefault="00294718" w:rsidP="00E34478">
            <w:pPr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>hariduskulude toetust, sh tugispetsia</w:t>
            </w:r>
            <w:r>
              <w:rPr>
                <w:sz w:val="20"/>
                <w:szCs w:val="20"/>
              </w:rPr>
              <w:t>li</w:t>
            </w:r>
            <w:r w:rsidRPr="00E34478">
              <w:rPr>
                <w:sz w:val="20"/>
                <w:szCs w:val="20"/>
              </w:rPr>
              <w:t>stide tööjõukulude kat</w:t>
            </w:r>
            <w:r>
              <w:rPr>
                <w:sz w:val="20"/>
                <w:szCs w:val="20"/>
              </w:rPr>
              <w:t>t</w:t>
            </w:r>
            <w:r w:rsidRPr="00E34478">
              <w:rPr>
                <w:sz w:val="20"/>
                <w:szCs w:val="20"/>
              </w:rPr>
              <w:t>eks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E34478" w:rsidRDefault="00294718" w:rsidP="00E3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E34478" w:rsidRDefault="00294718" w:rsidP="00E34478">
            <w:pPr>
              <w:jc w:val="center"/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>145 595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4718" w:rsidRPr="00E34478" w:rsidRDefault="00294718" w:rsidP="00E34478">
            <w:pPr>
              <w:rPr>
                <w:bCs/>
                <w:sz w:val="20"/>
                <w:szCs w:val="20"/>
              </w:rPr>
            </w:pPr>
            <w:r w:rsidRPr="00E34478">
              <w:rPr>
                <w:bCs/>
                <w:sz w:val="20"/>
                <w:szCs w:val="20"/>
              </w:rPr>
              <w:t xml:space="preserve">Vabariigi Valitsuse 09.08.2013 määrus 120 </w:t>
            </w:r>
          </w:p>
        </w:tc>
      </w:tr>
      <w:tr w:rsidR="00294718" w:rsidRPr="00E34478" w:rsidTr="00E34478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4718" w:rsidRPr="00E34478" w:rsidRDefault="00294718" w:rsidP="00E34478">
            <w:pPr>
              <w:rPr>
                <w:b/>
                <w:bCs/>
                <w:sz w:val="20"/>
                <w:szCs w:val="20"/>
              </w:rPr>
            </w:pPr>
            <w:r w:rsidRPr="00E344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4718" w:rsidRPr="00E34478" w:rsidRDefault="00294718" w:rsidP="00E34478">
            <w:pPr>
              <w:rPr>
                <w:b/>
                <w:bCs/>
                <w:sz w:val="20"/>
                <w:szCs w:val="20"/>
              </w:rPr>
            </w:pPr>
            <w:r w:rsidRPr="00E34478">
              <w:rPr>
                <w:b/>
                <w:bCs/>
                <w:sz w:val="20"/>
                <w:szCs w:val="20"/>
              </w:rPr>
              <w:t>kokku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4718" w:rsidRPr="00E34478" w:rsidRDefault="00294718" w:rsidP="00E34478">
            <w:pPr>
              <w:jc w:val="center"/>
              <w:rPr>
                <w:b/>
                <w:bCs/>
                <w:sz w:val="20"/>
                <w:szCs w:val="20"/>
              </w:rPr>
            </w:pPr>
            <w:r w:rsidRPr="00E34478">
              <w:rPr>
                <w:b/>
                <w:bCs/>
                <w:sz w:val="20"/>
                <w:szCs w:val="20"/>
              </w:rPr>
              <w:t>156 100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4718" w:rsidRPr="00E34478" w:rsidRDefault="00294718" w:rsidP="00E34478">
            <w:pPr>
              <w:jc w:val="center"/>
              <w:rPr>
                <w:b/>
                <w:bCs/>
                <w:sz w:val="20"/>
                <w:szCs w:val="20"/>
              </w:rPr>
            </w:pPr>
            <w:r w:rsidRPr="00E34478">
              <w:rPr>
                <w:b/>
                <w:bCs/>
                <w:sz w:val="20"/>
                <w:szCs w:val="20"/>
              </w:rPr>
              <w:t>145 595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18" w:rsidRPr="00E34478" w:rsidRDefault="00294718" w:rsidP="00E34478">
            <w:pPr>
              <w:jc w:val="both"/>
              <w:rPr>
                <w:sz w:val="20"/>
                <w:szCs w:val="20"/>
              </w:rPr>
            </w:pPr>
            <w:r w:rsidRPr="00E34478">
              <w:rPr>
                <w:sz w:val="20"/>
                <w:szCs w:val="20"/>
              </w:rPr>
              <w:t> </w:t>
            </w:r>
          </w:p>
        </w:tc>
      </w:tr>
    </w:tbl>
    <w:p w:rsidR="00294718" w:rsidRDefault="00294718">
      <w:pPr>
        <w:spacing w:after="200" w:line="276" w:lineRule="auto"/>
        <w:rPr>
          <w:b/>
          <w:lang w:val="fi-FI"/>
        </w:rPr>
      </w:pPr>
    </w:p>
    <w:p w:rsidR="00294718" w:rsidRDefault="00294718">
      <w:pPr>
        <w:spacing w:after="200" w:line="276" w:lineRule="auto"/>
        <w:rPr>
          <w:b/>
          <w:lang w:val="fi-FI"/>
        </w:rPr>
      </w:pPr>
      <w:r>
        <w:rPr>
          <w:b/>
          <w:lang w:val="fi-FI"/>
        </w:rPr>
        <w:br w:type="page"/>
      </w:r>
    </w:p>
    <w:p w:rsidR="00294718" w:rsidRDefault="00294718" w:rsidP="00AA2B4D">
      <w:pPr>
        <w:rPr>
          <w:b/>
          <w:lang w:val="fi-FI"/>
        </w:rPr>
      </w:pPr>
      <w:r>
        <w:rPr>
          <w:b/>
          <w:lang w:val="fi-FI"/>
        </w:rPr>
        <w:t>Õiend lisale 4</w:t>
      </w:r>
    </w:p>
    <w:p w:rsidR="00294718" w:rsidRDefault="00294718" w:rsidP="00AA2B4D">
      <w:pPr>
        <w:rPr>
          <w:b/>
          <w:lang w:val="fi-FI"/>
        </w:rPr>
      </w:pPr>
    </w:p>
    <w:p w:rsidR="00294718" w:rsidRPr="001A1E66" w:rsidRDefault="00294718" w:rsidP="00AA2B4D">
      <w:pPr>
        <w:rPr>
          <w:b/>
          <w:lang w:val="fi-FI"/>
        </w:rPr>
      </w:pPr>
      <w:r w:rsidRPr="001A1E66">
        <w:rPr>
          <w:b/>
          <w:lang w:val="fi-FI"/>
        </w:rPr>
        <w:t>Narva linna 2013.aasta eelarves ettenähtud toetuste väljamaksmine</w:t>
      </w:r>
      <w:bookmarkEnd w:id="2"/>
      <w:r w:rsidRPr="001A1E66">
        <w:rPr>
          <w:b/>
          <w:lang w:val="fi-FI"/>
        </w:rPr>
        <w:t xml:space="preserve"> </w:t>
      </w:r>
    </w:p>
    <w:p w:rsidR="00294718" w:rsidRPr="001A1E66" w:rsidRDefault="00294718" w:rsidP="00AA2B4D">
      <w:pPr>
        <w:jc w:val="right"/>
        <w:rPr>
          <w:sz w:val="20"/>
          <w:szCs w:val="20"/>
          <w:lang w:val="fi-FI" w:eastAsia="en-US"/>
        </w:rPr>
      </w:pPr>
      <w:r w:rsidRPr="001A1E66">
        <w:rPr>
          <w:sz w:val="20"/>
          <w:szCs w:val="20"/>
          <w:lang w:val="fi-FI" w:eastAsia="en-US"/>
        </w:rPr>
        <w:t>eurodes</w:t>
      </w:r>
    </w:p>
    <w:tbl>
      <w:tblPr>
        <w:tblW w:w="10632" w:type="dxa"/>
        <w:tblInd w:w="-639" w:type="dxa"/>
        <w:tblCellMar>
          <w:left w:w="70" w:type="dxa"/>
          <w:right w:w="70" w:type="dxa"/>
        </w:tblCellMar>
        <w:tblLook w:val="00A0"/>
      </w:tblPr>
      <w:tblGrid>
        <w:gridCol w:w="425"/>
        <w:gridCol w:w="3760"/>
        <w:gridCol w:w="3176"/>
        <w:gridCol w:w="1101"/>
        <w:gridCol w:w="1057"/>
        <w:gridCol w:w="1113"/>
      </w:tblGrid>
      <w:tr w:rsidR="00294718" w:rsidRPr="00AA2B4D" w:rsidTr="005C3F29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Nimetus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Saaja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 2013.a. eelarve 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</w:t>
            </w:r>
            <w:r w:rsidRPr="00AA2B4D">
              <w:rPr>
                <w:bCs/>
                <w:sz w:val="22"/>
                <w:szCs w:val="22"/>
              </w:rPr>
              <w:t>uutmine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 2013.a. eelarve  kokku </w:t>
            </w:r>
          </w:p>
        </w:tc>
      </w:tr>
      <w:tr w:rsidR="00294718" w:rsidRPr="00AA2B4D" w:rsidTr="00AA2B4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MTÜ Stuudioteater Ilmarine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15 000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294718" w:rsidRPr="00AA2B4D" w:rsidTr="00AA2B4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MTÜ Lapsele Oma Kodu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28 108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28 108</w:t>
            </w:r>
          </w:p>
        </w:tc>
      </w:tr>
      <w:tr w:rsidR="00294718" w:rsidRPr="00AA2B4D" w:rsidTr="00AA2B4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SA Narva Aleksandri Kirik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30 000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Moskva Patriarhaadi Eesti Õigeusu Kiriku Narva Issanda Ülestõusmise Peakiriku Kogudus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30 000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Moskva Patriarhaadi Eesti Õigeusu Kiriku Narva Jumalaema Narva Ikooni Kogudus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15 000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Moskva Patriarhaadi Eesti Õigeusu Kiriku Narva Pühade Apostlisarnaste Kirilluse ja Metodiuse Kogudus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15 000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294718" w:rsidRPr="00AA2B4D" w:rsidTr="00AA2B4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EELK Narva Aleksandri Kogudus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15 000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294718" w:rsidRPr="00AA2B4D" w:rsidTr="00AA2B4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SA Narva Muuseum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429 135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429 135</w:t>
            </w:r>
          </w:p>
        </w:tc>
      </w:tr>
      <w:tr w:rsidR="00294718" w:rsidRPr="00AA2B4D" w:rsidTr="00AA2B4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Jalgpalliklubi Narva Trans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63 100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63 100</w:t>
            </w:r>
          </w:p>
        </w:tc>
      </w:tr>
      <w:tr w:rsidR="00294718" w:rsidRPr="00AA2B4D" w:rsidTr="00AA2B4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OÜ Geneva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16 000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16 000</w:t>
            </w:r>
          </w:p>
        </w:tc>
      </w:tr>
      <w:tr w:rsidR="00294718" w:rsidRPr="00AA2B4D" w:rsidTr="00AA2B4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MTÜ  spordiklubi  All Stars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3 400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3 400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Eesti Triatloni Liit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2 000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Kultuuriosakond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 MTÜ  Puškini Instituut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27 990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A2B4D">
              <w:rPr>
                <w:color w:val="000000"/>
                <w:sz w:val="22"/>
                <w:szCs w:val="22"/>
              </w:rPr>
              <w:t>178</w:t>
            </w:r>
            <w:r>
              <w:rPr>
                <w:color w:val="000000"/>
                <w:sz w:val="22"/>
                <w:szCs w:val="22"/>
              </w:rPr>
              <w:t>*</w:t>
            </w:r>
            <w:r w:rsidRPr="00AA2B4D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29 168</w:t>
            </w:r>
          </w:p>
        </w:tc>
      </w:tr>
      <w:tr w:rsidR="00294718" w:rsidRPr="00AA2B4D" w:rsidTr="00AA2B4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Sotsiaalabiamet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MTÜ Laste Päevakeskus LAD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42 350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42 350</w:t>
            </w:r>
          </w:p>
        </w:tc>
      </w:tr>
      <w:tr w:rsidR="00294718" w:rsidRPr="00AA2B4D" w:rsidTr="00AA2B4D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Sotsiaalabiamet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MTÜ </w:t>
            </w:r>
            <w:r w:rsidRPr="00AA2B4D">
              <w:rPr>
                <w:color w:val="000000"/>
                <w:sz w:val="22"/>
                <w:szCs w:val="22"/>
              </w:rPr>
              <w:t>Virumaa Heategevuskeskus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9 980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9 980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Sotsiaalabiamet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MTÜ Narva </w:t>
            </w:r>
            <w:r w:rsidRPr="00AA2B4D">
              <w:rPr>
                <w:color w:val="000000"/>
                <w:sz w:val="22"/>
                <w:szCs w:val="22"/>
              </w:rPr>
              <w:t>avatud Noortekeskus RLK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8 902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8 902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Linnavara- ja Majandusamet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SA Narva Linnaelamu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105 060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105 060</w:t>
            </w:r>
          </w:p>
        </w:tc>
      </w:tr>
      <w:tr w:rsidR="00294718" w:rsidRPr="00AA2B4D" w:rsidTr="00AA2B4D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Linnavara- ja Majandusamet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Aiandusühistu TEINE NOORUS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1 862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1 862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Linnavara- ja Majandusamet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 NARVA AIANDUSÜHISTU RJABINKA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2 219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2 219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SA Narva Linna Arendus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73 078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73 078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SA Narva Sadam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4 300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4 300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SA Narva Linnaelamu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652 170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652 170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Aiandusühistu VOLNA NARVA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2 544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2 544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AIANDUSÜHISTU BALTIKA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18 453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18 453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 NARVA AIANDUSÜHISTU ELEKTRON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26 617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26 617</w:t>
            </w:r>
          </w:p>
        </w:tc>
      </w:tr>
      <w:tr w:rsidR="00294718" w:rsidRPr="00AA2B4D" w:rsidTr="00AE6F4C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  AIANDUSÜHISTUTE LIIT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3 000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294718" w:rsidRPr="00AA2B4D" w:rsidTr="00AE6F4C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27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>
              <w:rPr>
                <w:sz w:val="22"/>
                <w:szCs w:val="22"/>
              </w:rPr>
              <w:t xml:space="preserve"> MTÜ</w:t>
            </w:r>
            <w:r w:rsidRPr="00AA2B4D">
              <w:rPr>
                <w:sz w:val="22"/>
                <w:szCs w:val="22"/>
              </w:rPr>
              <w:t xml:space="preserve"> Narva Korteriühistute ja Mittetulundusühingute Liiga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5 000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294718" w:rsidRPr="00AA2B4D" w:rsidTr="00AE6F4C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28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SA Narva Haigla Hooldusravikorpuse ehitamine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128 000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128 000</w:t>
            </w:r>
          </w:p>
        </w:tc>
      </w:tr>
      <w:tr w:rsidR="00294718" w:rsidRPr="00AA2B4D" w:rsidTr="00AA2B4D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B80F7A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HOONEÜHISTU  K</w:t>
            </w:r>
            <w:r>
              <w:rPr>
                <w:color w:val="000000"/>
                <w:sz w:val="22"/>
                <w:szCs w:val="22"/>
              </w:rPr>
              <w:t>UL</w:t>
            </w:r>
            <w:r w:rsidRPr="00AA2B4D">
              <w:rPr>
                <w:color w:val="000000"/>
                <w:sz w:val="22"/>
                <w:szCs w:val="22"/>
              </w:rPr>
              <w:t>GU  PAADIGARAAZID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7 500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7 500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Arhitektuuri- ja Linnaplaneerimise 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OÜ Narva Jäätmekäitluskeskus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26 130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26 130</w:t>
            </w:r>
          </w:p>
        </w:tc>
      </w:tr>
      <w:tr w:rsidR="00294718" w:rsidRPr="00AA2B4D" w:rsidTr="00B80F7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Arhitektuuri- ja Linnaplaneerimise 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 xml:space="preserve">SA Vaivara Kalmistud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125 000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294718" w:rsidRPr="00AA2B4D" w:rsidTr="00AA2B4D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center"/>
            </w:pPr>
            <w:r w:rsidRPr="00AA2B4D">
              <w:rPr>
                <w:sz w:val="22"/>
                <w:szCs w:val="22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Narva Linnavalitsuse Arhitektuuri- ja Linnaplaneerimise Amet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r w:rsidRPr="00AA2B4D">
              <w:rPr>
                <w:sz w:val="22"/>
                <w:szCs w:val="22"/>
              </w:rPr>
              <w:t>AS Narva Bussiveod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jc w:val="right"/>
            </w:pPr>
            <w:r w:rsidRPr="00AA2B4D">
              <w:rPr>
                <w:sz w:val="22"/>
                <w:szCs w:val="22"/>
              </w:rPr>
              <w:t>1 489 510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color w:val="000000"/>
              </w:rPr>
            </w:pPr>
            <w:r w:rsidRPr="00AA2B4D">
              <w:rPr>
                <w:color w:val="000000"/>
                <w:sz w:val="22"/>
                <w:szCs w:val="22"/>
              </w:rPr>
              <w:t>1 489 510</w:t>
            </w:r>
          </w:p>
        </w:tc>
      </w:tr>
      <w:tr w:rsidR="00294718" w:rsidRPr="00AA2B4D" w:rsidTr="00AA2B4D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718" w:rsidRPr="00AA2B4D" w:rsidRDefault="00294718" w:rsidP="00AA2B4D">
            <w:pPr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Kokku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jc w:val="right"/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3 421 408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18" w:rsidRPr="00AA2B4D" w:rsidRDefault="00294718" w:rsidP="00AA2B4D">
            <w:pPr>
              <w:jc w:val="right"/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1 178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18" w:rsidRPr="00AA2B4D" w:rsidRDefault="00294718" w:rsidP="00AA2B4D">
            <w:pPr>
              <w:jc w:val="right"/>
              <w:rPr>
                <w:b/>
                <w:bCs/>
              </w:rPr>
            </w:pPr>
            <w:r w:rsidRPr="00AA2B4D">
              <w:rPr>
                <w:b/>
                <w:bCs/>
                <w:sz w:val="22"/>
                <w:szCs w:val="22"/>
              </w:rPr>
              <w:t>3 422 586</w:t>
            </w:r>
          </w:p>
        </w:tc>
      </w:tr>
    </w:tbl>
    <w:p w:rsidR="00294718" w:rsidRDefault="00294718" w:rsidP="008E00B4"/>
    <w:p w:rsidR="00294718" w:rsidRPr="008E00B4" w:rsidRDefault="00294718" w:rsidP="008E00B4">
      <w:r>
        <w:t>*Sh eraldatud reservfondist MTÜ-le Puškini Instituut 1 178 eurot.</w:t>
      </w:r>
    </w:p>
    <w:sectPr w:rsidR="00294718" w:rsidRPr="008E00B4" w:rsidSect="00C7459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18" w:rsidRDefault="00294718" w:rsidP="001D2571">
      <w:r>
        <w:separator/>
      </w:r>
    </w:p>
  </w:endnote>
  <w:endnote w:type="continuationSeparator" w:id="0">
    <w:p w:rsidR="00294718" w:rsidRDefault="00294718" w:rsidP="001D2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8" w:rsidRDefault="00294718">
    <w:pPr>
      <w:pStyle w:val="Footer"/>
      <w:jc w:val="right"/>
    </w:pPr>
    <w:fldSimple w:instr="PAGE   \* MERGEFORMAT">
      <w:r>
        <w:rPr>
          <w:noProof/>
        </w:rPr>
        <w:t>16</w:t>
      </w:r>
    </w:fldSimple>
  </w:p>
  <w:p w:rsidR="00294718" w:rsidRDefault="002947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18" w:rsidRDefault="00294718" w:rsidP="001D2571">
      <w:r>
        <w:separator/>
      </w:r>
    </w:p>
  </w:footnote>
  <w:footnote w:type="continuationSeparator" w:id="0">
    <w:p w:rsidR="00294718" w:rsidRDefault="00294718" w:rsidP="001D2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B3B37"/>
    <w:multiLevelType w:val="hybridMultilevel"/>
    <w:tmpl w:val="3998DC44"/>
    <w:lvl w:ilvl="0" w:tplc="042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563F7DC3"/>
    <w:multiLevelType w:val="hybridMultilevel"/>
    <w:tmpl w:val="DCC033DC"/>
    <w:lvl w:ilvl="0" w:tplc="042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679F05B3"/>
    <w:multiLevelType w:val="hybridMultilevel"/>
    <w:tmpl w:val="B872726E"/>
    <w:lvl w:ilvl="0" w:tplc="042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0B4"/>
    <w:rsid w:val="00024C42"/>
    <w:rsid w:val="00087F92"/>
    <w:rsid w:val="000C5DC9"/>
    <w:rsid w:val="000E595A"/>
    <w:rsid w:val="00100E47"/>
    <w:rsid w:val="001077B4"/>
    <w:rsid w:val="00135028"/>
    <w:rsid w:val="00135032"/>
    <w:rsid w:val="00136D05"/>
    <w:rsid w:val="0014015D"/>
    <w:rsid w:val="001422C0"/>
    <w:rsid w:val="00176204"/>
    <w:rsid w:val="0018019C"/>
    <w:rsid w:val="001A1E66"/>
    <w:rsid w:val="001C0F06"/>
    <w:rsid w:val="001D2571"/>
    <w:rsid w:val="002275C9"/>
    <w:rsid w:val="00271DA8"/>
    <w:rsid w:val="00291048"/>
    <w:rsid w:val="002925AB"/>
    <w:rsid w:val="00294718"/>
    <w:rsid w:val="003101BF"/>
    <w:rsid w:val="00316003"/>
    <w:rsid w:val="00320809"/>
    <w:rsid w:val="00326B97"/>
    <w:rsid w:val="00366782"/>
    <w:rsid w:val="00387124"/>
    <w:rsid w:val="003A4D57"/>
    <w:rsid w:val="003D0A1D"/>
    <w:rsid w:val="003F0967"/>
    <w:rsid w:val="00465CD4"/>
    <w:rsid w:val="00481FDA"/>
    <w:rsid w:val="00487FB2"/>
    <w:rsid w:val="004A400B"/>
    <w:rsid w:val="004A6302"/>
    <w:rsid w:val="005061E9"/>
    <w:rsid w:val="00512EE4"/>
    <w:rsid w:val="0053590E"/>
    <w:rsid w:val="005508CE"/>
    <w:rsid w:val="0056477F"/>
    <w:rsid w:val="005820BC"/>
    <w:rsid w:val="0058711B"/>
    <w:rsid w:val="005B314C"/>
    <w:rsid w:val="005C1632"/>
    <w:rsid w:val="005C3F29"/>
    <w:rsid w:val="005C6044"/>
    <w:rsid w:val="005D4DCF"/>
    <w:rsid w:val="005E0192"/>
    <w:rsid w:val="005E1A79"/>
    <w:rsid w:val="00604FD6"/>
    <w:rsid w:val="006068F0"/>
    <w:rsid w:val="00643009"/>
    <w:rsid w:val="006728AD"/>
    <w:rsid w:val="006B57B8"/>
    <w:rsid w:val="006C4F56"/>
    <w:rsid w:val="006E608E"/>
    <w:rsid w:val="00706CC8"/>
    <w:rsid w:val="007212EE"/>
    <w:rsid w:val="00721DD1"/>
    <w:rsid w:val="00777CFB"/>
    <w:rsid w:val="00793EAE"/>
    <w:rsid w:val="007C59A9"/>
    <w:rsid w:val="00800F8C"/>
    <w:rsid w:val="00846D7E"/>
    <w:rsid w:val="008573E6"/>
    <w:rsid w:val="008876AA"/>
    <w:rsid w:val="008A12F1"/>
    <w:rsid w:val="008A6A02"/>
    <w:rsid w:val="008E00B4"/>
    <w:rsid w:val="00900A8B"/>
    <w:rsid w:val="00932F83"/>
    <w:rsid w:val="00955CE3"/>
    <w:rsid w:val="009866ED"/>
    <w:rsid w:val="009C5044"/>
    <w:rsid w:val="009F16A8"/>
    <w:rsid w:val="00A12525"/>
    <w:rsid w:val="00A12724"/>
    <w:rsid w:val="00A51273"/>
    <w:rsid w:val="00A80E54"/>
    <w:rsid w:val="00A82C6F"/>
    <w:rsid w:val="00A96D2C"/>
    <w:rsid w:val="00AA2B4D"/>
    <w:rsid w:val="00AC5EA8"/>
    <w:rsid w:val="00AC7E9E"/>
    <w:rsid w:val="00AE6F4C"/>
    <w:rsid w:val="00B302F7"/>
    <w:rsid w:val="00B80F7A"/>
    <w:rsid w:val="00B95CC6"/>
    <w:rsid w:val="00BA4CE1"/>
    <w:rsid w:val="00C17EEF"/>
    <w:rsid w:val="00C7459F"/>
    <w:rsid w:val="00C9243D"/>
    <w:rsid w:val="00CC01AA"/>
    <w:rsid w:val="00CD20A3"/>
    <w:rsid w:val="00CE7D43"/>
    <w:rsid w:val="00D13026"/>
    <w:rsid w:val="00D25B54"/>
    <w:rsid w:val="00D343B2"/>
    <w:rsid w:val="00D35484"/>
    <w:rsid w:val="00D355E7"/>
    <w:rsid w:val="00D62265"/>
    <w:rsid w:val="00D87CA5"/>
    <w:rsid w:val="00E27DD4"/>
    <w:rsid w:val="00E34478"/>
    <w:rsid w:val="00EB3FFC"/>
    <w:rsid w:val="00ED6566"/>
    <w:rsid w:val="00EE12CD"/>
    <w:rsid w:val="00EE1487"/>
    <w:rsid w:val="00EF13C4"/>
    <w:rsid w:val="00F00BE1"/>
    <w:rsid w:val="00F13F74"/>
    <w:rsid w:val="00F516BA"/>
    <w:rsid w:val="00F55D25"/>
    <w:rsid w:val="00FA6364"/>
    <w:rsid w:val="00FB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00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E00B4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1D25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2571"/>
    <w:rPr>
      <w:rFonts w:ascii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rsid w:val="001D25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2571"/>
    <w:rPr>
      <w:rFonts w:ascii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19</Pages>
  <Words>5553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LINNAVOLIKOGU</dc:title>
  <dc:subject/>
  <dc:creator>Jelena Golubeva</dc:creator>
  <cp:keywords/>
  <dc:description/>
  <cp:lastModifiedBy>Olga</cp:lastModifiedBy>
  <cp:revision>32</cp:revision>
  <cp:lastPrinted>2013-10-03T11:34:00Z</cp:lastPrinted>
  <dcterms:created xsi:type="dcterms:W3CDTF">2013-10-03T13:16:00Z</dcterms:created>
  <dcterms:modified xsi:type="dcterms:W3CDTF">2013-10-03T14:52:00Z</dcterms:modified>
</cp:coreProperties>
</file>